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9745"/>
        <w:gridCol w:w="249"/>
        <w:gridCol w:w="236"/>
      </w:tblGrid>
      <w:tr w:rsidR="00265218" w:rsidRPr="0052715B" w14:paraId="46A822D3" w14:textId="77777777" w:rsidTr="005C2F48">
        <w:trPr>
          <w:trHeight w:val="548"/>
        </w:trPr>
        <w:tc>
          <w:tcPr>
            <w:tcW w:w="113" w:type="pct"/>
            <w:shd w:val="clear" w:color="auto" w:fill="auto"/>
          </w:tcPr>
          <w:p w14:paraId="7A8D5E76" w14:textId="77777777" w:rsidR="00265218" w:rsidRPr="0052715B" w:rsidRDefault="00265218" w:rsidP="00CF31BB">
            <w:pPr>
              <w:pStyle w:val="Title"/>
            </w:pPr>
          </w:p>
        </w:tc>
        <w:tc>
          <w:tcPr>
            <w:tcW w:w="4656" w:type="pct"/>
            <w:shd w:val="clear" w:color="auto" w:fill="1F497D" w:themeFill="text2"/>
            <w:vAlign w:val="center"/>
          </w:tcPr>
          <w:p w14:paraId="1C6DBEE5" w14:textId="77777777" w:rsidR="00265218" w:rsidRPr="0052715B" w:rsidRDefault="00AE6025" w:rsidP="00CF31BB">
            <w:pPr>
              <w:pStyle w:val="Title"/>
            </w:pPr>
            <w:r w:rsidRPr="005C2F48">
              <w:rPr>
                <w:sz w:val="24"/>
              </w:rPr>
              <w:t>CONTRACT</w:t>
            </w:r>
            <w:r w:rsidR="003D7F9D">
              <w:rPr>
                <w:sz w:val="24"/>
              </w:rPr>
              <w:t xml:space="preserve"> EXCESS </w:t>
            </w:r>
            <w:r w:rsidRPr="005C2F48">
              <w:rPr>
                <w:sz w:val="24"/>
              </w:rPr>
              <w:t>RATE REQUEST FORM</w:t>
            </w:r>
          </w:p>
        </w:tc>
        <w:tc>
          <w:tcPr>
            <w:tcW w:w="119" w:type="pct"/>
            <w:shd w:val="clear" w:color="auto" w:fill="auto"/>
          </w:tcPr>
          <w:p w14:paraId="39410B91" w14:textId="77777777" w:rsidR="00265218" w:rsidRPr="0052715B" w:rsidRDefault="00265218" w:rsidP="00CF31BB">
            <w:pPr>
              <w:pStyle w:val="Title"/>
            </w:pPr>
          </w:p>
        </w:tc>
        <w:tc>
          <w:tcPr>
            <w:tcW w:w="113" w:type="pct"/>
            <w:shd w:val="clear" w:color="auto" w:fill="auto"/>
          </w:tcPr>
          <w:p w14:paraId="0F65923F" w14:textId="77777777" w:rsidR="00265218" w:rsidRPr="0052715B" w:rsidRDefault="00265218" w:rsidP="00CF31BB">
            <w:pPr>
              <w:pStyle w:val="Title"/>
            </w:pPr>
          </w:p>
        </w:tc>
      </w:tr>
      <w:tr w:rsidR="00BC1B68" w:rsidRPr="0052715B" w14:paraId="0135AF1F" w14:textId="77777777" w:rsidTr="005C2F48">
        <w:trPr>
          <w:trHeight w:val="2780"/>
        </w:trPr>
        <w:tc>
          <w:tcPr>
            <w:tcW w:w="113" w:type="pct"/>
            <w:shd w:val="clear" w:color="auto" w:fill="auto"/>
          </w:tcPr>
          <w:p w14:paraId="3B4CCB60" w14:textId="77777777" w:rsidR="00BC1B68" w:rsidRPr="0052715B" w:rsidRDefault="00BC1B68" w:rsidP="00CF31BB">
            <w:pPr>
              <w:pStyle w:val="Text"/>
            </w:pPr>
          </w:p>
        </w:tc>
        <w:tc>
          <w:tcPr>
            <w:tcW w:w="4775" w:type="pct"/>
            <w:gridSpan w:val="2"/>
            <w:shd w:val="clear" w:color="auto" w:fill="auto"/>
          </w:tcPr>
          <w:p w14:paraId="0C22E9BC" w14:textId="77777777" w:rsidR="004765E7" w:rsidRDefault="004765E7" w:rsidP="005C2F48">
            <w:pPr>
              <w:spacing w:after="0"/>
            </w:pPr>
            <w:r>
              <w:t>Please complete and submit this form to your Grant Manager at GCC.</w:t>
            </w:r>
          </w:p>
          <w:p w14:paraId="326D8C31" w14:textId="77777777" w:rsidR="005C2F48" w:rsidRDefault="005C2F48" w:rsidP="005C2F48">
            <w:pPr>
              <w:spacing w:after="0"/>
            </w:pPr>
          </w:p>
          <w:p w14:paraId="2FA804CD" w14:textId="77777777" w:rsidR="005C2F48" w:rsidRPr="005C2F48" w:rsidRDefault="005C2F48" w:rsidP="005C2F48">
            <w:pPr>
              <w:rPr>
                <w:color w:val="C00000"/>
                <w:sz w:val="24"/>
              </w:rPr>
            </w:pPr>
            <w:r w:rsidRPr="005C2F48">
              <w:rPr>
                <w:color w:val="C00000"/>
                <w:sz w:val="24"/>
              </w:rPr>
              <w:t xml:space="preserve">The subrecipient will need to provide for each request: </w:t>
            </w:r>
          </w:p>
          <w:p w14:paraId="5BCCED82" w14:textId="77777777" w:rsidR="005C2F48" w:rsidRPr="005C2F48" w:rsidRDefault="005C2F48" w:rsidP="005C2F4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5C2F48">
              <w:t>Proof they received the rate for similar services</w:t>
            </w:r>
          </w:p>
          <w:p w14:paraId="5FC0878A" w14:textId="77777777" w:rsidR="005C2F48" w:rsidRPr="005C2F48" w:rsidRDefault="005C2F48" w:rsidP="005C2F48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5C2F48">
              <w:t>Contract (should the rate change during grant a new contract will be needed)</w:t>
            </w:r>
          </w:p>
          <w:p w14:paraId="781CA7E0" w14:textId="77777777" w:rsidR="005C2F48" w:rsidRPr="005C2F48" w:rsidRDefault="005C2F48" w:rsidP="005C2F48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5C2F48">
              <w:t>Redacted cancelled invoice or paystub</w:t>
            </w:r>
          </w:p>
          <w:p w14:paraId="7E61280B" w14:textId="77777777" w:rsidR="005C2F48" w:rsidRPr="005C2F48" w:rsidRDefault="005C2F48" w:rsidP="005C2F4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5C2F48">
              <w:t>The only one who can provide the necessary services</w:t>
            </w:r>
          </w:p>
          <w:p w14:paraId="704A2EF2" w14:textId="77777777" w:rsidR="005C2F48" w:rsidRPr="005C2F48" w:rsidRDefault="005C2F48" w:rsidP="005C2F48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 w:rsidRPr="005C2F48">
              <w:t>Proof of the level of expertise and experience necessary for the project</w:t>
            </w:r>
          </w:p>
          <w:p w14:paraId="68F7EAFB" w14:textId="77777777" w:rsidR="005C2F48" w:rsidRPr="005C2F48" w:rsidRDefault="005C2F48" w:rsidP="005C2F48">
            <w:pPr>
              <w:pStyle w:val="ListParagraph"/>
              <w:spacing w:line="240" w:lineRule="auto"/>
              <w:ind w:left="1080"/>
            </w:pPr>
            <w:r w:rsidRPr="005C2F48">
              <w:t>a. Resume</w:t>
            </w:r>
          </w:p>
          <w:p w14:paraId="09FE7CC6" w14:textId="77777777" w:rsidR="005C2F48" w:rsidRPr="0052715B" w:rsidRDefault="005C2F48" w:rsidP="005C2F48">
            <w:pPr>
              <w:pStyle w:val="ListParagraph"/>
              <w:spacing w:before="240" w:line="240" w:lineRule="auto"/>
              <w:ind w:left="1080"/>
            </w:pPr>
            <w:r w:rsidRPr="005C2F48">
              <w:t>b. Ability to provide certification or accreditation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" w:type="pct"/>
            <w:shd w:val="clear" w:color="auto" w:fill="auto"/>
          </w:tcPr>
          <w:p w14:paraId="03056664" w14:textId="77777777" w:rsidR="00BC1B68" w:rsidRPr="0052715B" w:rsidRDefault="00BC1B68" w:rsidP="00CF31BB">
            <w:pPr>
              <w:pStyle w:val="Text"/>
            </w:pPr>
          </w:p>
        </w:tc>
      </w:tr>
      <w:tr w:rsidR="00265218" w:rsidRPr="0052715B" w14:paraId="02BA50D2" w14:textId="77777777" w:rsidTr="004971F5">
        <w:trPr>
          <w:trHeight w:val="9890"/>
        </w:trPr>
        <w:tc>
          <w:tcPr>
            <w:tcW w:w="113" w:type="pct"/>
            <w:shd w:val="clear" w:color="auto" w:fill="auto"/>
          </w:tcPr>
          <w:p w14:paraId="038BF2DD" w14:textId="77777777" w:rsidR="00265218" w:rsidRPr="0052715B" w:rsidRDefault="00265218" w:rsidP="00CF31BB">
            <w:pPr>
              <w:pStyle w:val="Text"/>
            </w:pPr>
          </w:p>
        </w:tc>
        <w:tc>
          <w:tcPr>
            <w:tcW w:w="4775" w:type="pct"/>
            <w:gridSpan w:val="2"/>
            <w:shd w:val="clear" w:color="auto" w:fill="auto"/>
          </w:tcPr>
          <w:tbl>
            <w:tblPr>
              <w:tblStyle w:val="TableGrid"/>
              <w:tblpPr w:leftFromText="180" w:rightFromText="180" w:horzAnchor="margin" w:tblpY="345"/>
              <w:tblOverlap w:val="never"/>
              <w:tblW w:w="98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458"/>
              <w:gridCol w:w="275"/>
              <w:gridCol w:w="927"/>
              <w:gridCol w:w="300"/>
              <w:gridCol w:w="324"/>
              <w:gridCol w:w="300"/>
              <w:gridCol w:w="1689"/>
              <w:gridCol w:w="6"/>
              <w:gridCol w:w="118"/>
              <w:gridCol w:w="111"/>
              <w:gridCol w:w="6"/>
              <w:gridCol w:w="1831"/>
              <w:gridCol w:w="6"/>
              <w:gridCol w:w="257"/>
            </w:tblGrid>
            <w:tr w:rsidR="00C50E6D" w:rsidRPr="005C2F48" w14:paraId="08695446" w14:textId="77777777" w:rsidTr="005C2F48">
              <w:trPr>
                <w:gridAfter w:val="2"/>
                <w:wAfter w:w="263" w:type="dxa"/>
              </w:trPr>
              <w:tc>
                <w:tcPr>
                  <w:tcW w:w="3694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2AF0AE0B" w14:textId="77777777" w:rsidR="00C50E6D" w:rsidRPr="005C2F48" w:rsidRDefault="00AE6025" w:rsidP="00CF31BB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REQUEST DATE</w:t>
                  </w:r>
                </w:p>
              </w:tc>
              <w:tc>
                <w:tcPr>
                  <w:tcW w:w="275" w:type="dxa"/>
                </w:tcPr>
                <w:p w14:paraId="6E51B7B0" w14:textId="77777777" w:rsidR="00C50E6D" w:rsidRPr="005C2F48" w:rsidRDefault="00C50E6D" w:rsidP="00CF31BB">
                  <w:pPr>
                    <w:pStyle w:val="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2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5000C93B" w14:textId="77777777" w:rsidR="00074187" w:rsidRPr="005C2F48" w:rsidRDefault="00074187" w:rsidP="00CF31BB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PROJECT ID/PROJECT NAME</w:t>
                  </w:r>
                </w:p>
                <w:p w14:paraId="4934C4A9" w14:textId="77777777" w:rsidR="00074187" w:rsidRPr="005C2F48" w:rsidRDefault="00074187" w:rsidP="00CF31BB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4F4A49EC" w14:textId="77777777" w:rsidTr="005C2F48">
              <w:trPr>
                <w:gridAfter w:val="2"/>
                <w:wAfter w:w="263" w:type="dxa"/>
              </w:trPr>
              <w:tc>
                <w:tcPr>
                  <w:tcW w:w="3694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4BD2C2D7" w14:textId="77777777" w:rsidR="00074187" w:rsidRPr="005C2F48" w:rsidRDefault="00074187" w:rsidP="00B80785">
                  <w:pPr>
                    <w:pStyle w:val="BoldText"/>
                    <w:spacing w:after="0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CONTRACTOR/AGENCY/COMPANY</w:t>
                  </w:r>
                </w:p>
              </w:tc>
              <w:tc>
                <w:tcPr>
                  <w:tcW w:w="275" w:type="dxa"/>
                </w:tcPr>
                <w:p w14:paraId="6F89A1E5" w14:textId="77777777" w:rsidR="00074187" w:rsidRPr="005C2F48" w:rsidRDefault="00074187" w:rsidP="00B80785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12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0E14CEB2" w14:textId="77777777" w:rsidR="00074187" w:rsidRPr="005C2F48" w:rsidRDefault="00074187" w:rsidP="00B80785">
                  <w:pPr>
                    <w:pStyle w:val="BoldText"/>
                    <w:spacing w:after="0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CONTRACTEE/INDIVIDUAL</w:t>
                  </w:r>
                </w:p>
              </w:tc>
            </w:tr>
            <w:tr w:rsidR="00B80785" w:rsidRPr="005C2F48" w14:paraId="134B1FE9" w14:textId="77777777" w:rsidTr="005C2F48">
              <w:trPr>
                <w:gridAfter w:val="2"/>
                <w:wAfter w:w="263" w:type="dxa"/>
                <w:cantSplit/>
              </w:trPr>
              <w:tc>
                <w:tcPr>
                  <w:tcW w:w="5196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7002B29B" w14:textId="77777777" w:rsidR="00B80785" w:rsidRPr="005C2F48" w:rsidRDefault="00B80785" w:rsidP="006D06A0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385" w:type="dxa"/>
                  <w:gridSpan w:val="8"/>
                  <w:tcBorders>
                    <w:bottom w:val="single" w:sz="4" w:space="0" w:color="808080" w:themeColor="background1" w:themeShade="80"/>
                  </w:tcBorders>
                </w:tcPr>
                <w:p w14:paraId="328AD647" w14:textId="77777777" w:rsidR="00B80785" w:rsidRPr="005C2F48" w:rsidRDefault="00B80785" w:rsidP="006D06A0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B80785" w:rsidRPr="005C2F48" w14:paraId="0686E56E" w14:textId="77777777" w:rsidTr="005C2F48">
              <w:tc>
                <w:tcPr>
                  <w:tcW w:w="4896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413F760" w14:textId="77777777" w:rsidR="00B80785" w:rsidRPr="005C2F48" w:rsidRDefault="00B80785" w:rsidP="00B80785">
                  <w:pPr>
                    <w:pStyle w:val="Text"/>
                    <w:spacing w:after="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>SERVICE/SCOPE OF WORK</w:t>
                  </w:r>
                </w:p>
              </w:tc>
              <w:tc>
                <w:tcPr>
                  <w:tcW w:w="300" w:type="dxa"/>
                </w:tcPr>
                <w:p w14:paraId="4D05ED86" w14:textId="77777777" w:rsidR="00B80785" w:rsidRPr="005C2F48" w:rsidRDefault="00B80785" w:rsidP="006D06A0">
                  <w:pPr>
                    <w:pStyle w:val="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8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77760ABD" w14:textId="77777777" w:rsidR="00B80785" w:rsidRPr="005C2F48" w:rsidRDefault="00B80785" w:rsidP="006D06A0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074187" w:rsidRPr="005C2F48" w14:paraId="55D3D96A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001C6EAD" w14:textId="77777777" w:rsidR="00B80785" w:rsidRPr="005C2F48" w:rsidRDefault="00B80785" w:rsidP="00B80785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5DCEA1C9" w14:textId="77777777" w:rsidR="00074187" w:rsidRPr="005C2F48" w:rsidRDefault="00074187" w:rsidP="00B80785">
                  <w:pPr>
                    <w:pStyle w:val="Text"/>
                    <w:spacing w:after="0"/>
                    <w:ind w:left="-555" w:right="-16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5B218C0A" w14:textId="77777777" w:rsidR="00074187" w:rsidRPr="005C2F48" w:rsidRDefault="00074187" w:rsidP="00B80785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10632B3" w14:textId="77777777" w:rsidR="00074187" w:rsidRPr="005C2F48" w:rsidRDefault="00074187" w:rsidP="00B80785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69D6A67C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B488FEC" w14:textId="600140FA" w:rsidR="00074187" w:rsidRPr="005C2F48" w:rsidRDefault="004971F5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REQUESTED </w:t>
                  </w:r>
                  <w:r w:rsidR="00074187" w:rsidRPr="005C2F48">
                    <w:rPr>
                      <w:sz w:val="20"/>
                      <w:szCs w:val="20"/>
                    </w:rPr>
                    <w:t>HOURLY RATE</w:t>
                  </w:r>
                </w:p>
              </w:tc>
              <w:tc>
                <w:tcPr>
                  <w:tcW w:w="300" w:type="dxa"/>
                </w:tcPr>
                <w:p w14:paraId="69C63775" w14:textId="77777777" w:rsidR="00074187" w:rsidRPr="005C2F48" w:rsidRDefault="00074187" w:rsidP="00074187">
                  <w:pPr>
                    <w:pStyle w:val="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744A84D4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RATE PER DAY NOT TO EXCEED</w:t>
                  </w:r>
                </w:p>
              </w:tc>
            </w:tr>
            <w:tr w:rsidR="00074187" w:rsidRPr="005C2F48" w14:paraId="26FAB0E5" w14:textId="77777777" w:rsidTr="005C2F48">
              <w:trPr>
                <w:gridAfter w:val="8"/>
                <w:wAfter w:w="4024" w:type="dxa"/>
              </w:trPr>
              <w:tc>
                <w:tcPr>
                  <w:tcW w:w="5520" w:type="dxa"/>
                  <w:gridSpan w:val="6"/>
                </w:tcPr>
                <w:p w14:paraId="6ABDCB6B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14:paraId="0E31C90D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0D7E6854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7A610B5E" w14:textId="77777777" w:rsidR="00074187" w:rsidRPr="005C2F48" w:rsidRDefault="00074187" w:rsidP="006D06A0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FEDERAL SHARE TO BE REIMBURSED</w:t>
                  </w:r>
                </w:p>
              </w:tc>
              <w:tc>
                <w:tcPr>
                  <w:tcW w:w="300" w:type="dxa"/>
                </w:tcPr>
                <w:p w14:paraId="77FE0E9B" w14:textId="77777777" w:rsidR="00074187" w:rsidRPr="005C2F48" w:rsidRDefault="00074187" w:rsidP="006D06A0">
                  <w:pPr>
                    <w:pStyle w:val="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68833B14" w14:textId="77777777" w:rsidR="00074187" w:rsidRPr="005C2F48" w:rsidRDefault="00074187" w:rsidP="006D06A0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MATCH SHARE TO BE ALLOCATED</w:t>
                  </w:r>
                </w:p>
              </w:tc>
            </w:tr>
            <w:tr w:rsidR="00B80785" w:rsidRPr="005C2F48" w14:paraId="7E697350" w14:textId="77777777" w:rsidTr="005C2F48">
              <w:trPr>
                <w:gridAfter w:val="2"/>
                <w:wAfter w:w="263" w:type="dxa"/>
                <w:cantSplit/>
              </w:trPr>
              <w:tc>
                <w:tcPr>
                  <w:tcW w:w="5196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45750DDF" w14:textId="77777777" w:rsidR="00B80785" w:rsidRPr="005C2F48" w:rsidRDefault="00B80785" w:rsidP="00B80785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385" w:type="dxa"/>
                  <w:gridSpan w:val="8"/>
                  <w:tcBorders>
                    <w:bottom w:val="single" w:sz="4" w:space="0" w:color="808080" w:themeColor="background1" w:themeShade="80"/>
                  </w:tcBorders>
                </w:tcPr>
                <w:p w14:paraId="36A1F60F" w14:textId="77777777" w:rsidR="00B80785" w:rsidRPr="005C2F48" w:rsidRDefault="00B80785" w:rsidP="00B80785">
                  <w:pPr>
                    <w:pStyle w:val="Text"/>
                    <w:tabs>
                      <w:tab w:val="left" w:pos="1620"/>
                    </w:tabs>
                    <w:spacing w:after="2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B80785" w:rsidRPr="005C2F48" w14:paraId="50A74B72" w14:textId="77777777" w:rsidTr="005C2F48">
              <w:tc>
                <w:tcPr>
                  <w:tcW w:w="4896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E79CA69" w14:textId="77777777" w:rsidR="00B80785" w:rsidRPr="005C2F48" w:rsidRDefault="00B80785" w:rsidP="006D06A0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GRANT PERIOD DATES</w:t>
                  </w:r>
                </w:p>
              </w:tc>
              <w:tc>
                <w:tcPr>
                  <w:tcW w:w="300" w:type="dxa"/>
                </w:tcPr>
                <w:p w14:paraId="1156EBD9" w14:textId="77777777" w:rsidR="00B80785" w:rsidRPr="005C2F48" w:rsidRDefault="00B80785" w:rsidP="006D06A0">
                  <w:pPr>
                    <w:pStyle w:val="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8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4EA2A52B" w14:textId="77777777" w:rsidR="00B80785" w:rsidRPr="005C2F48" w:rsidRDefault="00B80785" w:rsidP="006D06A0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074187" w:rsidRPr="005C2F48" w14:paraId="018E4276" w14:textId="77777777" w:rsidTr="005C2F48">
              <w:trPr>
                <w:gridAfter w:val="2"/>
                <w:wAfter w:w="263" w:type="dxa"/>
                <w:cantSplit/>
              </w:trPr>
              <w:tc>
                <w:tcPr>
                  <w:tcW w:w="9581" w:type="dxa"/>
                  <w:gridSpan w:val="13"/>
                  <w:tcBorders>
                    <w:bottom w:val="single" w:sz="4" w:space="0" w:color="808080" w:themeColor="background1" w:themeShade="80"/>
                  </w:tcBorders>
                </w:tcPr>
                <w:p w14:paraId="3D0632AD" w14:textId="77777777" w:rsidR="00B80785" w:rsidRPr="005C2F48" w:rsidRDefault="00B80785" w:rsidP="004765E7">
                  <w:pPr>
                    <w:pStyle w:val="Text"/>
                    <w:spacing w:after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31D2DDA8" w14:textId="77777777" w:rsidR="005C2F48" w:rsidRPr="005C2F48" w:rsidRDefault="00B80785" w:rsidP="005C2F48">
                  <w:pPr>
                    <w:pStyle w:val="Text"/>
                    <w:spacing w:after="240"/>
                    <w:jc w:val="left"/>
                    <w:rPr>
                      <w:b/>
                      <w:sz w:val="20"/>
                      <w:szCs w:val="20"/>
                    </w:rPr>
                  </w:pPr>
                  <w:r w:rsidRPr="005C2F48">
                    <w:rPr>
                      <w:b/>
                      <w:sz w:val="20"/>
                      <w:szCs w:val="20"/>
                    </w:rPr>
                    <w:t xml:space="preserve">ABOVE MAXIMUM RATE JUSTIFICATION: </w:t>
                  </w:r>
                </w:p>
              </w:tc>
            </w:tr>
            <w:tr w:rsidR="005C2F48" w:rsidRPr="005C2F48" w14:paraId="06CBFA21" w14:textId="77777777" w:rsidTr="005C2F48">
              <w:trPr>
                <w:gridAfter w:val="2"/>
                <w:wAfter w:w="263" w:type="dxa"/>
                <w:cantSplit/>
              </w:trPr>
              <w:tc>
                <w:tcPr>
                  <w:tcW w:w="9581" w:type="dxa"/>
                  <w:gridSpan w:val="13"/>
                  <w:tcBorders>
                    <w:bottom w:val="single" w:sz="4" w:space="0" w:color="808080" w:themeColor="background1" w:themeShade="80"/>
                  </w:tcBorders>
                </w:tcPr>
                <w:p w14:paraId="499866D5" w14:textId="77777777" w:rsidR="005C2F48" w:rsidRDefault="005C2F48" w:rsidP="004765E7">
                  <w:pPr>
                    <w:pStyle w:val="Text"/>
                    <w:spacing w:after="0"/>
                    <w:jc w:val="left"/>
                    <w:rPr>
                      <w:b/>
                      <w:sz w:val="20"/>
                      <w:szCs w:val="20"/>
                    </w:rPr>
                  </w:pPr>
                </w:p>
                <w:p w14:paraId="76ADDB88" w14:textId="77777777" w:rsidR="005C2F48" w:rsidRPr="005C2F48" w:rsidRDefault="005C2F48" w:rsidP="005C2F48"/>
              </w:tc>
            </w:tr>
            <w:tr w:rsidR="005C2F48" w:rsidRPr="005C2F48" w14:paraId="01EFEB38" w14:textId="77777777" w:rsidTr="005C2F48">
              <w:trPr>
                <w:gridAfter w:val="14"/>
                <w:wAfter w:w="9608" w:type="dxa"/>
                <w:cantSplit/>
                <w:trHeight w:val="367"/>
              </w:trPr>
              <w:tc>
                <w:tcPr>
                  <w:tcW w:w="236" w:type="dxa"/>
                </w:tcPr>
                <w:p w14:paraId="5A477211" w14:textId="77777777" w:rsidR="005C2F48" w:rsidRPr="005C2F48" w:rsidRDefault="005C2F48" w:rsidP="005C2F48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7DD57913" w14:textId="77777777" w:rsidTr="005C2F48">
              <w:trPr>
                <w:gridAfter w:val="2"/>
                <w:wAfter w:w="263" w:type="dxa"/>
              </w:trPr>
              <w:tc>
                <w:tcPr>
                  <w:tcW w:w="7509" w:type="dxa"/>
                  <w:gridSpan w:val="8"/>
                  <w:tcBorders>
                    <w:bottom w:val="single" w:sz="4" w:space="0" w:color="808080" w:themeColor="background1" w:themeShade="80"/>
                  </w:tcBorders>
                </w:tcPr>
                <w:p w14:paraId="6C1F6C2D" w14:textId="77777777" w:rsidR="00074187" w:rsidRPr="005C2F48" w:rsidRDefault="00074187" w:rsidP="005C2F48">
                  <w:pPr>
                    <w:pStyle w:val="Text"/>
                    <w:spacing w:after="24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3"/>
                </w:tcPr>
                <w:p w14:paraId="0C85FA55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0AE13C5D" w14:textId="77777777" w:rsidR="00074187" w:rsidRPr="005C2F48" w:rsidRDefault="00074187" w:rsidP="00074187">
                  <w:pPr>
                    <w:pStyle w:val="Text"/>
                    <w:spacing w:after="240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6A7B348D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192BE13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PROJECT DIRECTOR SIGNATURE/PRINT</w:t>
                  </w:r>
                </w:p>
              </w:tc>
              <w:tc>
                <w:tcPr>
                  <w:tcW w:w="300" w:type="dxa"/>
                </w:tcPr>
                <w:p w14:paraId="75928F3A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 w14:paraId="128DAA59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3"/>
                </w:tcPr>
                <w:p w14:paraId="5FCCC42A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sz w:val="20"/>
                    <w:szCs w:val="20"/>
                  </w:rPr>
                  <w:id w:val="1221485342"/>
                  <w:placeholder>
                    <w:docPart w:val="BEBE8D1E1E044B28A1A5F8DBF6EB4E6F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837" w:type="dxa"/>
                      <w:gridSpan w:val="2"/>
                      <w:tcBorders>
                        <w:top w:val="single" w:sz="4" w:space="0" w:color="808080" w:themeColor="background1" w:themeShade="80"/>
                      </w:tcBorders>
                    </w:tcPr>
                    <w:p w14:paraId="4D8E6310" w14:textId="77777777" w:rsidR="00074187" w:rsidRPr="005C2F48" w:rsidRDefault="00074187" w:rsidP="00074187">
                      <w:pPr>
                        <w:pStyle w:val="BoldText"/>
                        <w:rPr>
                          <w:sz w:val="20"/>
                          <w:szCs w:val="20"/>
                        </w:rPr>
                      </w:pPr>
                      <w:r w:rsidRPr="005C2F48">
                        <w:rPr>
                          <w:sz w:val="20"/>
                          <w:szCs w:val="20"/>
                        </w:rPr>
                        <w:t>Date</w:t>
                      </w:r>
                    </w:p>
                  </w:tc>
                </w:sdtContent>
              </w:sdt>
            </w:tr>
            <w:tr w:rsidR="00074187" w:rsidRPr="005C2F48" w14:paraId="30C10A3B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bottom w:val="single" w:sz="24" w:space="0" w:color="1F497D" w:themeColor="text2"/>
                  </w:tcBorders>
                </w:tcPr>
                <w:p w14:paraId="139BF9F7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24" w:space="0" w:color="1F497D" w:themeColor="text2"/>
                  </w:tcBorders>
                </w:tcPr>
                <w:p w14:paraId="61D12C0E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bottom w:val="single" w:sz="24" w:space="0" w:color="1F497D" w:themeColor="text2"/>
                  </w:tcBorders>
                </w:tcPr>
                <w:p w14:paraId="3093FF30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3"/>
                  <w:tcBorders>
                    <w:bottom w:val="single" w:sz="24" w:space="0" w:color="1F497D" w:themeColor="text2"/>
                  </w:tcBorders>
                </w:tcPr>
                <w:p w14:paraId="38B18FB5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bottom w:val="single" w:sz="24" w:space="0" w:color="1F497D" w:themeColor="text2"/>
                  </w:tcBorders>
                </w:tcPr>
                <w:p w14:paraId="0EE2E03C" w14:textId="77777777" w:rsidR="00074187" w:rsidRPr="005C2F48" w:rsidRDefault="00074187" w:rsidP="0007418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6A8AE91C" w14:textId="77777777" w:rsidTr="005C2F48">
              <w:trPr>
                <w:gridAfter w:val="2"/>
                <w:wAfter w:w="263" w:type="dxa"/>
                <w:trHeight w:val="397"/>
              </w:trPr>
              <w:tc>
                <w:tcPr>
                  <w:tcW w:w="9581" w:type="dxa"/>
                  <w:gridSpan w:val="13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78B24841" w14:textId="77777777" w:rsidR="00074187" w:rsidRPr="005C2F48" w:rsidRDefault="00074187" w:rsidP="00074187">
                  <w:pPr>
                    <w:pStyle w:val="Blue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GOVERNOR’S CRIME COMMISSION USE ONLY</w:t>
                  </w:r>
                </w:p>
              </w:tc>
            </w:tr>
            <w:tr w:rsidR="00074187" w:rsidRPr="005C2F48" w14:paraId="089A5E09" w14:textId="77777777" w:rsidTr="005C2F48">
              <w:trPr>
                <w:gridAfter w:val="2"/>
                <w:wAfter w:w="263" w:type="dxa"/>
                <w:trHeight w:val="283"/>
              </w:trPr>
              <w:tc>
                <w:tcPr>
                  <w:tcW w:w="9581" w:type="dxa"/>
                  <w:gridSpan w:val="13"/>
                  <w:tcBorders>
                    <w:top w:val="single" w:sz="24" w:space="0" w:color="1F497D" w:themeColor="text2"/>
                  </w:tcBorders>
                </w:tcPr>
                <w:p w14:paraId="6E1DCEFB" w14:textId="77777777" w:rsidR="00074187" w:rsidRPr="005C2F48" w:rsidRDefault="00074187" w:rsidP="005C2F48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564233C3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251633A5" w14:textId="77777777" w:rsidR="00074187" w:rsidRPr="005C2F48" w:rsidRDefault="00074187" w:rsidP="005C2F48">
                  <w:pPr>
                    <w:pStyle w:val="Text"/>
                    <w:spacing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5FC81981" w14:textId="77777777" w:rsidR="00074187" w:rsidRPr="005C2F48" w:rsidRDefault="00074187" w:rsidP="005C2F48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1A875E87" w14:textId="77777777" w:rsidR="00074187" w:rsidRPr="005C2F48" w:rsidRDefault="00074187" w:rsidP="005C2F48">
                  <w:pPr>
                    <w:pStyle w:val="Text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39A76327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44C8AE0F" w14:textId="77777777" w:rsidR="00074187" w:rsidRPr="005C2F48" w:rsidRDefault="001A0B06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06113707"/>
                      <w:placeholder>
                        <w:docPart w:val="6EC67FCAAE014030B861A623693822D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074187" w:rsidRPr="005C2F48">
                        <w:rPr>
                          <w:sz w:val="20"/>
                          <w:szCs w:val="20"/>
                        </w:rPr>
                        <w:t>Approved or Not Approved</w:t>
                      </w:r>
                    </w:sdtContent>
                  </w:sdt>
                  <w:r w:rsidR="00074187" w:rsidRPr="005C2F4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" w:type="dxa"/>
                </w:tcPr>
                <w:p w14:paraId="61CA56B4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gridSpan w:val="7"/>
                </w:tcPr>
                <w:p w14:paraId="2A6D2EC1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AMOUNT APPROVED</w:t>
                  </w:r>
                </w:p>
              </w:tc>
            </w:tr>
            <w:tr w:rsidR="00074187" w:rsidRPr="005C2F48" w14:paraId="5B7935D6" w14:textId="77777777" w:rsidTr="005C2F48">
              <w:trPr>
                <w:gridAfter w:val="2"/>
                <w:wAfter w:w="263" w:type="dxa"/>
              </w:trPr>
              <w:tc>
                <w:tcPr>
                  <w:tcW w:w="7509" w:type="dxa"/>
                  <w:gridSpan w:val="8"/>
                  <w:tcBorders>
                    <w:bottom w:val="single" w:sz="4" w:space="0" w:color="808080" w:themeColor="background1" w:themeShade="80"/>
                  </w:tcBorders>
                </w:tcPr>
                <w:p w14:paraId="65939C1E" w14:textId="77777777" w:rsidR="00074187" w:rsidRPr="005C2F48" w:rsidRDefault="00074187" w:rsidP="00074187">
                  <w:pPr>
                    <w:pStyle w:val="Text"/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3"/>
                </w:tcPr>
                <w:p w14:paraId="6AD919A4" w14:textId="77777777" w:rsidR="00074187" w:rsidRPr="005C2F48" w:rsidRDefault="00074187" w:rsidP="00074187">
                  <w:pPr>
                    <w:pStyle w:val="Text"/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25B99441" w14:textId="77777777" w:rsidR="00074187" w:rsidRPr="005C2F48" w:rsidRDefault="00074187" w:rsidP="00074187">
                  <w:pPr>
                    <w:pStyle w:val="Text"/>
                    <w:spacing w:after="240"/>
                    <w:rPr>
                      <w:sz w:val="20"/>
                      <w:szCs w:val="20"/>
                    </w:rPr>
                  </w:pPr>
                </w:p>
              </w:tc>
            </w:tr>
            <w:tr w:rsidR="00074187" w:rsidRPr="005C2F48" w14:paraId="5100E155" w14:textId="77777777" w:rsidTr="005C2F48">
              <w:trPr>
                <w:gridAfter w:val="1"/>
                <w:wAfter w:w="257" w:type="dxa"/>
              </w:trPr>
              <w:tc>
                <w:tcPr>
                  <w:tcW w:w="5520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41343BC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5C2F48">
                    <w:rPr>
                      <w:sz w:val="20"/>
                      <w:szCs w:val="20"/>
                    </w:rPr>
                    <w:t>GRANT MANAGER SIGNATURE</w:t>
                  </w:r>
                </w:p>
              </w:tc>
              <w:tc>
                <w:tcPr>
                  <w:tcW w:w="300" w:type="dxa"/>
                </w:tcPr>
                <w:p w14:paraId="021A59D8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2"/>
                </w:tcPr>
                <w:p w14:paraId="47F55F14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gridSpan w:val="3"/>
                </w:tcPr>
                <w:p w14:paraId="2B4D512B" w14:textId="77777777" w:rsidR="00074187" w:rsidRPr="005C2F48" w:rsidRDefault="00074187" w:rsidP="00074187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sz w:val="20"/>
                    <w:szCs w:val="20"/>
                  </w:rPr>
                  <w:id w:val="688957716"/>
                  <w:placeholder>
                    <w:docPart w:val="F8A16E9C4D5245CA8AE43C2DCA610E94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837" w:type="dxa"/>
                      <w:gridSpan w:val="2"/>
                      <w:tcBorders>
                        <w:top w:val="single" w:sz="4" w:space="0" w:color="808080" w:themeColor="background1" w:themeShade="80"/>
                      </w:tcBorders>
                    </w:tcPr>
                    <w:p w14:paraId="502FB35D" w14:textId="77777777" w:rsidR="00074187" w:rsidRPr="005C2F48" w:rsidRDefault="00074187" w:rsidP="00074187">
                      <w:pPr>
                        <w:pStyle w:val="BoldText"/>
                        <w:rPr>
                          <w:sz w:val="20"/>
                          <w:szCs w:val="20"/>
                        </w:rPr>
                      </w:pPr>
                      <w:r w:rsidRPr="005C2F48">
                        <w:rPr>
                          <w:sz w:val="20"/>
                          <w:szCs w:val="20"/>
                        </w:rPr>
                        <w:t>Date</w:t>
                      </w:r>
                    </w:p>
                  </w:tc>
                </w:sdtContent>
              </w:sdt>
            </w:tr>
          </w:tbl>
          <w:p w14:paraId="29D15EF5" w14:textId="77777777" w:rsidR="00265218" w:rsidRPr="005C2F48" w:rsidRDefault="00265218" w:rsidP="00CF31BB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</w:tcPr>
          <w:p w14:paraId="6034B81D" w14:textId="77777777" w:rsidR="00265218" w:rsidRDefault="00265218" w:rsidP="00CF31BB">
            <w:pPr>
              <w:pStyle w:val="Text"/>
            </w:pPr>
          </w:p>
          <w:p w14:paraId="61882BF1" w14:textId="77777777" w:rsidR="00074187" w:rsidRDefault="00074187" w:rsidP="00074187"/>
          <w:p w14:paraId="400A9C9C" w14:textId="77777777" w:rsidR="00074187" w:rsidRDefault="00074187" w:rsidP="00074187"/>
          <w:p w14:paraId="7226E143" w14:textId="77777777" w:rsidR="00074187" w:rsidRDefault="00074187" w:rsidP="00074187"/>
          <w:p w14:paraId="589CCA50" w14:textId="77777777" w:rsidR="00074187" w:rsidRDefault="00074187" w:rsidP="00074187"/>
          <w:p w14:paraId="120A4C63" w14:textId="77777777" w:rsidR="00074187" w:rsidRDefault="00074187" w:rsidP="00074187"/>
          <w:p w14:paraId="302125F7" w14:textId="77777777" w:rsidR="00074187" w:rsidRPr="00074187" w:rsidRDefault="00074187" w:rsidP="00074187"/>
        </w:tc>
      </w:tr>
    </w:tbl>
    <w:p w14:paraId="40BB44D5" w14:textId="1D2E6F6C" w:rsidR="00463B35" w:rsidRDefault="00513012" w:rsidP="00513012">
      <w:pPr>
        <w:pStyle w:val="BlueBoldText"/>
        <w:tabs>
          <w:tab w:val="left" w:pos="8955"/>
        </w:tabs>
        <w:jc w:val="both"/>
      </w:pPr>
      <w:bookmarkStart w:id="0" w:name="_GoBack"/>
      <w:bookmarkEnd w:id="0"/>
      <w:r>
        <w:tab/>
      </w:r>
    </w:p>
    <w:sectPr w:rsidR="00463B35" w:rsidSect="004971F5">
      <w:headerReference w:type="default" r:id="rId11"/>
      <w:footerReference w:type="default" r:id="rId12"/>
      <w:pgSz w:w="11906" w:h="16838" w:code="9"/>
      <w:pgMar w:top="1729" w:right="720" w:bottom="1260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0C6A1" w14:textId="77777777" w:rsidR="001A0B06" w:rsidRDefault="001A0B06" w:rsidP="00CF31BB">
      <w:r>
        <w:separator/>
      </w:r>
    </w:p>
  </w:endnote>
  <w:endnote w:type="continuationSeparator" w:id="0">
    <w:p w14:paraId="63645A08" w14:textId="77777777" w:rsidR="001A0B06" w:rsidRDefault="001A0B06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B611" w14:textId="5F5F59C9" w:rsidR="00E23B48" w:rsidRDefault="00D27337" w:rsidP="00D27337">
    <w:pPr>
      <w:pStyle w:val="BodyText"/>
      <w:tabs>
        <w:tab w:val="left" w:pos="495"/>
        <w:tab w:val="right" w:pos="9529"/>
      </w:tabs>
      <w:ind w:right="937"/>
    </w:pPr>
    <w:r>
      <w:rPr>
        <w:noProof/>
      </w:rPr>
      <w:tab/>
      <w:t>GCC - 202</w:t>
    </w:r>
    <w:r>
      <w:rPr>
        <w:noProof/>
      </w:rPr>
      <w:tab/>
    </w:r>
    <w:r w:rsidR="00E23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21C8C9" wp14:editId="0996DC24">
              <wp:simplePos x="0" y="0"/>
              <wp:positionH relativeFrom="page">
                <wp:posOffset>381000</wp:posOffset>
              </wp:positionH>
              <wp:positionV relativeFrom="paragraph">
                <wp:posOffset>-812165</wp:posOffset>
              </wp:positionV>
              <wp:extent cx="510540" cy="156845"/>
              <wp:effectExtent l="28575" t="26035" r="22860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156845"/>
                      </a:xfrm>
                      <a:prstGeom prst="rect">
                        <a:avLst/>
                      </a:prstGeom>
                      <a:noFill/>
                      <a:ln w="44450">
                        <a:solidFill>
                          <a:srgbClr val="00008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ECFB91" id="Rectangle 1" o:spid="_x0000_s1026" style="position:absolute;margin-left:30pt;margin-top:-63.95pt;width:40.2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" filled="f" strokecolor="navy" strokeweight="3.5pt">
              <w10:wrap anchorx="page"/>
            </v:rect>
          </w:pict>
        </mc:Fallback>
      </mc:AlternateContent>
    </w:r>
    <w:r w:rsidR="00174A8E">
      <w:rPr>
        <w:noProof/>
      </w:rPr>
      <w:t xml:space="preserve">Rev. </w:t>
    </w:r>
    <w:r w:rsidR="00E23B48">
      <w:t xml:space="preserve"> 9</w:t>
    </w:r>
    <w:r w:rsidR="00513012">
      <w:t>/</w:t>
    </w:r>
    <w:r w:rsidR="00E23B48">
      <w:t>17</w:t>
    </w:r>
    <w:r w:rsidR="00513012">
      <w:t>/</w:t>
    </w:r>
    <w:r w:rsidR="00E23B48">
      <w:t>19</w:t>
    </w:r>
  </w:p>
  <w:p w14:paraId="48B6B82C" w14:textId="12278628" w:rsidR="00E23B48" w:rsidRDefault="00E23B48" w:rsidP="00E23B48">
    <w:pPr>
      <w:pStyle w:val="Footer"/>
      <w:jc w:val="right"/>
    </w:pPr>
  </w:p>
  <w:p w14:paraId="77D9EE7B" w14:textId="77777777" w:rsidR="00E23B48" w:rsidRDefault="00E2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A176" w14:textId="77777777" w:rsidR="001A0B06" w:rsidRDefault="001A0B06" w:rsidP="00CF31BB">
      <w:r>
        <w:separator/>
      </w:r>
    </w:p>
  </w:footnote>
  <w:footnote w:type="continuationSeparator" w:id="0">
    <w:p w14:paraId="6E2F6727" w14:textId="77777777" w:rsidR="001A0B06" w:rsidRDefault="001A0B06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AB19" w14:textId="77777777" w:rsidR="00BC1B68" w:rsidRDefault="00AE6025" w:rsidP="0052715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60045" wp14:editId="1B152B24">
          <wp:simplePos x="0" y="0"/>
          <wp:positionH relativeFrom="column">
            <wp:posOffset>47625</wp:posOffset>
          </wp:positionH>
          <wp:positionV relativeFrom="paragraph">
            <wp:posOffset>-412115</wp:posOffset>
          </wp:positionV>
          <wp:extent cx="1620704" cy="10096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04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4AB" w:rsidRPr="00BD4C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30E8"/>
    <w:multiLevelType w:val="hybridMultilevel"/>
    <w:tmpl w:val="B942D07E"/>
    <w:lvl w:ilvl="0" w:tplc="8D847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A5BD6"/>
    <w:multiLevelType w:val="hybridMultilevel"/>
    <w:tmpl w:val="0172C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1F86"/>
    <w:multiLevelType w:val="hybridMultilevel"/>
    <w:tmpl w:val="7684FFCE"/>
    <w:lvl w:ilvl="0" w:tplc="B4F81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5"/>
    <w:rsid w:val="00074187"/>
    <w:rsid w:val="000A7FDC"/>
    <w:rsid w:val="000C75BF"/>
    <w:rsid w:val="001034AB"/>
    <w:rsid w:val="00110721"/>
    <w:rsid w:val="001257F0"/>
    <w:rsid w:val="0016108E"/>
    <w:rsid w:val="00174A8E"/>
    <w:rsid w:val="001A0B06"/>
    <w:rsid w:val="001A199E"/>
    <w:rsid w:val="00246BBD"/>
    <w:rsid w:val="0025130C"/>
    <w:rsid w:val="00256391"/>
    <w:rsid w:val="002633EB"/>
    <w:rsid w:val="00265218"/>
    <w:rsid w:val="002B4534"/>
    <w:rsid w:val="002C6ABD"/>
    <w:rsid w:val="002D3842"/>
    <w:rsid w:val="003071A0"/>
    <w:rsid w:val="003211FE"/>
    <w:rsid w:val="00337C0F"/>
    <w:rsid w:val="00366F6D"/>
    <w:rsid w:val="003D14D8"/>
    <w:rsid w:val="003D2CF0"/>
    <w:rsid w:val="003D7F9D"/>
    <w:rsid w:val="003E0129"/>
    <w:rsid w:val="0040185C"/>
    <w:rsid w:val="00435E8C"/>
    <w:rsid w:val="0044234B"/>
    <w:rsid w:val="004464D1"/>
    <w:rsid w:val="00463B35"/>
    <w:rsid w:val="004765E7"/>
    <w:rsid w:val="00482917"/>
    <w:rsid w:val="004971F5"/>
    <w:rsid w:val="004C2F50"/>
    <w:rsid w:val="00513012"/>
    <w:rsid w:val="0052715B"/>
    <w:rsid w:val="00542A22"/>
    <w:rsid w:val="005472F9"/>
    <w:rsid w:val="005C2F48"/>
    <w:rsid w:val="005D124E"/>
    <w:rsid w:val="00643F5A"/>
    <w:rsid w:val="00684557"/>
    <w:rsid w:val="006C7D64"/>
    <w:rsid w:val="0071089C"/>
    <w:rsid w:val="00740FC7"/>
    <w:rsid w:val="007B52D2"/>
    <w:rsid w:val="007C1F7D"/>
    <w:rsid w:val="007D4902"/>
    <w:rsid w:val="008D3EE1"/>
    <w:rsid w:val="00973119"/>
    <w:rsid w:val="009E6AC6"/>
    <w:rsid w:val="00A05A0A"/>
    <w:rsid w:val="00A3321A"/>
    <w:rsid w:val="00A64C19"/>
    <w:rsid w:val="00A73AE1"/>
    <w:rsid w:val="00AB2833"/>
    <w:rsid w:val="00AC7198"/>
    <w:rsid w:val="00AE3FB7"/>
    <w:rsid w:val="00AE6025"/>
    <w:rsid w:val="00AF764F"/>
    <w:rsid w:val="00B122BA"/>
    <w:rsid w:val="00B669DE"/>
    <w:rsid w:val="00B675AF"/>
    <w:rsid w:val="00B80785"/>
    <w:rsid w:val="00BC1B68"/>
    <w:rsid w:val="00BD4CBB"/>
    <w:rsid w:val="00BF5A49"/>
    <w:rsid w:val="00C16EF1"/>
    <w:rsid w:val="00C50E6D"/>
    <w:rsid w:val="00C648D7"/>
    <w:rsid w:val="00C822DF"/>
    <w:rsid w:val="00CF31BB"/>
    <w:rsid w:val="00D17EEF"/>
    <w:rsid w:val="00D27337"/>
    <w:rsid w:val="00D4436A"/>
    <w:rsid w:val="00DE3C23"/>
    <w:rsid w:val="00E141F4"/>
    <w:rsid w:val="00E23B48"/>
    <w:rsid w:val="00E53AFF"/>
    <w:rsid w:val="00E63F32"/>
    <w:rsid w:val="00F27B67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FD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643F5A"/>
  </w:style>
  <w:style w:type="paragraph" w:customStyle="1" w:styleId="BlueText">
    <w:name w:val="Blue Text"/>
    <w:basedOn w:val="Normal"/>
    <w:uiPriority w:val="3"/>
    <w:qFormat/>
    <w:rsid w:val="0052715B"/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2715B"/>
    <w:rPr>
      <w:b/>
      <w:bCs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5C2F48"/>
    <w:pPr>
      <w:spacing w:after="160" w:line="259" w:lineRule="auto"/>
      <w:ind w:left="720"/>
      <w:contextualSpacing/>
      <w:jc w:val="left"/>
    </w:pPr>
    <w:rPr>
      <w:rFonts w:eastAsiaTheme="minorHAnsi" w:cstheme="minorBidi"/>
      <w:color w:val="auto"/>
      <w:szCs w:val="22"/>
    </w:rPr>
  </w:style>
  <w:style w:type="paragraph" w:styleId="BodyText">
    <w:name w:val="Body Text"/>
    <w:basedOn w:val="Normal"/>
    <w:link w:val="BodyTextChar"/>
    <w:uiPriority w:val="1"/>
    <w:qFormat/>
    <w:rsid w:val="00E23B48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color w:val="auto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3B48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usso\AppData\Roaming\Microsoft\Templates\Small%20business%20employee%20vacation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E8D1E1E044B28A1A5F8DBF6EB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5CF1-E03C-447C-9397-1436FC7694C4}"/>
      </w:docPartPr>
      <w:docPartBody>
        <w:p w:rsidR="008D2E35" w:rsidRDefault="006A03CE" w:rsidP="006A03CE">
          <w:pPr>
            <w:pStyle w:val="BEBE8D1E1E044B28A1A5F8DBF6EB4E6F"/>
          </w:pPr>
          <w:r w:rsidRPr="0052715B">
            <w:t>Date</w:t>
          </w:r>
        </w:p>
      </w:docPartBody>
    </w:docPart>
    <w:docPart>
      <w:docPartPr>
        <w:name w:val="6EC67FCAAE014030B861A6236938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D8DE-6A04-4785-B15D-908ABDEEF039}"/>
      </w:docPartPr>
      <w:docPartBody>
        <w:p w:rsidR="008D2E35" w:rsidRDefault="006A03CE" w:rsidP="006A03CE">
          <w:pPr>
            <w:pStyle w:val="6EC67FCAAE014030B861A623693822D4"/>
          </w:pPr>
          <w:r w:rsidRPr="0052715B">
            <w:t>Approved or Not Approved</w:t>
          </w:r>
        </w:p>
      </w:docPartBody>
    </w:docPart>
    <w:docPart>
      <w:docPartPr>
        <w:name w:val="F8A16E9C4D5245CA8AE43C2DCA61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45EA-BA9F-404D-B198-380679E68EDA}"/>
      </w:docPartPr>
      <w:docPartBody>
        <w:p w:rsidR="008D2E35" w:rsidRDefault="006A03CE" w:rsidP="006A03CE">
          <w:pPr>
            <w:pStyle w:val="F8A16E9C4D5245CA8AE43C2DCA610E94"/>
          </w:pPr>
          <w:r w:rsidRPr="0052715B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CD"/>
    <w:rsid w:val="0030085E"/>
    <w:rsid w:val="00306898"/>
    <w:rsid w:val="006A03CE"/>
    <w:rsid w:val="008D2E35"/>
    <w:rsid w:val="00A626CD"/>
    <w:rsid w:val="00DE4D27"/>
    <w:rsid w:val="00E17939"/>
    <w:rsid w:val="00E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25D795CC214F59B4114D6600E75CEA">
    <w:name w:val="AC25D795CC214F59B4114D6600E75CEA"/>
  </w:style>
  <w:style w:type="paragraph" w:customStyle="1" w:styleId="F94F597A82CB49F68C24F84DC43C274C">
    <w:name w:val="F94F597A82CB49F68C24F84DC43C274C"/>
  </w:style>
  <w:style w:type="paragraph" w:customStyle="1" w:styleId="E24E67FE53F845FEBB9D7BD80B35A708">
    <w:name w:val="E24E67FE53F845FEBB9D7BD80B35A708"/>
  </w:style>
  <w:style w:type="paragraph" w:customStyle="1" w:styleId="375169254AA640A9AAF6BF8DA24D1229">
    <w:name w:val="375169254AA640A9AAF6BF8DA24D1229"/>
  </w:style>
  <w:style w:type="paragraph" w:customStyle="1" w:styleId="5A19594127874C128412AC7B225CADCC">
    <w:name w:val="5A19594127874C128412AC7B225CADCC"/>
  </w:style>
  <w:style w:type="paragraph" w:customStyle="1" w:styleId="59958E8A083D446592C7C62DF007F6AF">
    <w:name w:val="59958E8A083D446592C7C62DF007F6AF"/>
  </w:style>
  <w:style w:type="paragraph" w:customStyle="1" w:styleId="4F7C7FDD9FAF4B1AA7604E5B3B0EFED1">
    <w:name w:val="4F7C7FDD9FAF4B1AA7604E5B3B0EFED1"/>
  </w:style>
  <w:style w:type="paragraph" w:customStyle="1" w:styleId="689B8F86764E45E488F8C9A3E65434BC">
    <w:name w:val="689B8F86764E45E488F8C9A3E65434BC"/>
  </w:style>
  <w:style w:type="paragraph" w:customStyle="1" w:styleId="5946BA2513334F6DBF93AF589DC907F3">
    <w:name w:val="5946BA2513334F6DBF93AF589DC907F3"/>
  </w:style>
  <w:style w:type="paragraph" w:customStyle="1" w:styleId="2301BF4402334321BA0CB42BA1574A71">
    <w:name w:val="2301BF4402334321BA0CB42BA1574A71"/>
  </w:style>
  <w:style w:type="paragraph" w:customStyle="1" w:styleId="BEBF5CD69AD4425EACA1E5C5BA807404">
    <w:name w:val="BEBF5CD69AD4425EACA1E5C5BA807404"/>
  </w:style>
  <w:style w:type="paragraph" w:customStyle="1" w:styleId="CE197FFEE1E6402DAABC755C56D09097">
    <w:name w:val="CE197FFEE1E6402DAABC755C56D09097"/>
  </w:style>
  <w:style w:type="paragraph" w:customStyle="1" w:styleId="15007594C89643369DF4B9421BA37C87">
    <w:name w:val="15007594C89643369DF4B9421BA37C87"/>
  </w:style>
  <w:style w:type="paragraph" w:customStyle="1" w:styleId="2E77F837DBF546E291E7FB44147A7964">
    <w:name w:val="2E77F837DBF546E291E7FB44147A7964"/>
  </w:style>
  <w:style w:type="paragraph" w:customStyle="1" w:styleId="B366F69ED00D4473865A2A8E566ED746">
    <w:name w:val="B366F69ED00D4473865A2A8E566ED746"/>
  </w:style>
  <w:style w:type="paragraph" w:customStyle="1" w:styleId="3DAE50D446BE4BAD92907766C95DCA37">
    <w:name w:val="3DAE50D446BE4BAD92907766C95DCA37"/>
  </w:style>
  <w:style w:type="paragraph" w:customStyle="1" w:styleId="FF44322DFCAB41029D4FD36B30A4C3C8">
    <w:name w:val="FF44322DFCAB41029D4FD36B30A4C3C8"/>
    <w:rsid w:val="00A626CD"/>
  </w:style>
  <w:style w:type="paragraph" w:customStyle="1" w:styleId="ED14476FF01E4EAD8AEF5462A5AE469A">
    <w:name w:val="ED14476FF01E4EAD8AEF5462A5AE469A"/>
    <w:rsid w:val="00A626CD"/>
  </w:style>
  <w:style w:type="paragraph" w:customStyle="1" w:styleId="F5968DFCE9754EBFB65808E995FAB215">
    <w:name w:val="F5968DFCE9754EBFB65808E995FAB215"/>
    <w:rsid w:val="00A626CD"/>
  </w:style>
  <w:style w:type="paragraph" w:customStyle="1" w:styleId="C73EA5A4CA6E41B6A8617D52F9A7C778">
    <w:name w:val="C73EA5A4CA6E41B6A8617D52F9A7C778"/>
    <w:rsid w:val="00A626CD"/>
  </w:style>
  <w:style w:type="paragraph" w:customStyle="1" w:styleId="E50D766BA18E441F916AD1EAE7A96C99">
    <w:name w:val="E50D766BA18E441F916AD1EAE7A96C99"/>
    <w:rsid w:val="00A626CD"/>
  </w:style>
  <w:style w:type="paragraph" w:customStyle="1" w:styleId="89DB007383824BFDAD03E6D9B7ABC31A">
    <w:name w:val="89DB007383824BFDAD03E6D9B7ABC31A"/>
    <w:rsid w:val="00A626CD"/>
  </w:style>
  <w:style w:type="paragraph" w:customStyle="1" w:styleId="79CDBD0CDAC04443A6DC21A73CE25DB9">
    <w:name w:val="79CDBD0CDAC04443A6DC21A73CE25DB9"/>
    <w:rsid w:val="00A626CD"/>
  </w:style>
  <w:style w:type="paragraph" w:customStyle="1" w:styleId="9FC84C5549154123B9770FE5193AFC8E">
    <w:name w:val="9FC84C5549154123B9770FE5193AFC8E"/>
    <w:rsid w:val="00A626CD"/>
  </w:style>
  <w:style w:type="paragraph" w:customStyle="1" w:styleId="E50471A8BFC543E0A48394F49ECA2246">
    <w:name w:val="E50471A8BFC543E0A48394F49ECA2246"/>
    <w:rsid w:val="00EF34E7"/>
  </w:style>
  <w:style w:type="paragraph" w:customStyle="1" w:styleId="F6E44E09CE5F4147AC638FFD4C82DF9F">
    <w:name w:val="F6E44E09CE5F4147AC638FFD4C82DF9F"/>
    <w:rsid w:val="00EF34E7"/>
  </w:style>
  <w:style w:type="paragraph" w:customStyle="1" w:styleId="F9082DF2CB6B4478B9246BC8E1B679C3">
    <w:name w:val="F9082DF2CB6B4478B9246BC8E1B679C3"/>
    <w:rsid w:val="006A03CE"/>
  </w:style>
  <w:style w:type="paragraph" w:customStyle="1" w:styleId="6FFF0B278887440293CEA656D1B04C49">
    <w:name w:val="6FFF0B278887440293CEA656D1B04C49"/>
    <w:rsid w:val="006A03CE"/>
  </w:style>
  <w:style w:type="paragraph" w:customStyle="1" w:styleId="15B4C440929B45099D1098944B127477">
    <w:name w:val="15B4C440929B45099D1098944B127477"/>
    <w:rsid w:val="006A03CE"/>
  </w:style>
  <w:style w:type="paragraph" w:customStyle="1" w:styleId="BEBE8D1E1E044B28A1A5F8DBF6EB4E6F">
    <w:name w:val="BEBE8D1E1E044B28A1A5F8DBF6EB4E6F"/>
    <w:rsid w:val="006A03CE"/>
  </w:style>
  <w:style w:type="paragraph" w:customStyle="1" w:styleId="6EC67FCAAE014030B861A623693822D4">
    <w:name w:val="6EC67FCAAE014030B861A623693822D4"/>
    <w:rsid w:val="006A03CE"/>
  </w:style>
  <w:style w:type="paragraph" w:customStyle="1" w:styleId="F8A16E9C4D5245CA8AE43C2DCA610E94">
    <w:name w:val="F8A16E9C4D5245CA8AE43C2DCA610E94"/>
    <w:rsid w:val="006A03CE"/>
  </w:style>
  <w:style w:type="paragraph" w:customStyle="1" w:styleId="1F9CCC8BB63144E6AE4CD49C8BDF8915">
    <w:name w:val="1F9CCC8BB63144E6AE4CD49C8BDF8915"/>
    <w:rsid w:val="006A03CE"/>
  </w:style>
  <w:style w:type="paragraph" w:customStyle="1" w:styleId="B17B3D8DB41F4029A09DAC83FEE5604A">
    <w:name w:val="B17B3D8DB41F4029A09DAC83FEE5604A"/>
    <w:rsid w:val="006A03CE"/>
  </w:style>
  <w:style w:type="paragraph" w:customStyle="1" w:styleId="F00C44CE489640998EA1C15814BF09C1">
    <w:name w:val="F00C44CE489640998EA1C15814BF09C1"/>
    <w:rsid w:val="006A03CE"/>
  </w:style>
  <w:style w:type="paragraph" w:customStyle="1" w:styleId="F703CA7E94B24F52BA390597CDFE821A">
    <w:name w:val="F703CA7E94B24F52BA390597CDFE821A"/>
    <w:rsid w:val="006A03CE"/>
  </w:style>
  <w:style w:type="paragraph" w:customStyle="1" w:styleId="762BB8920A7A4E72981CC3E83E68F156">
    <w:name w:val="762BB8920A7A4E72981CC3E83E68F156"/>
    <w:rsid w:val="006A03CE"/>
  </w:style>
  <w:style w:type="paragraph" w:customStyle="1" w:styleId="13F4FCFCD60147278149B887703CFDDF">
    <w:name w:val="13F4FCFCD60147278149B887703CFDDF"/>
    <w:rsid w:val="006A03CE"/>
  </w:style>
  <w:style w:type="paragraph" w:customStyle="1" w:styleId="1A10A38A5DD74AF492CA7DF33E26538B">
    <w:name w:val="1A10A38A5DD74AF492CA7DF33E26538B"/>
    <w:rsid w:val="006A03CE"/>
  </w:style>
  <w:style w:type="paragraph" w:customStyle="1" w:styleId="072F59385399452D85051BC4AC6EDBE8">
    <w:name w:val="072F59385399452D85051BC4AC6EDBE8"/>
    <w:rsid w:val="006A03CE"/>
  </w:style>
  <w:style w:type="paragraph" w:customStyle="1" w:styleId="DB17BFB2697F4A6EA77B74BE5E97542E">
    <w:name w:val="DB17BFB2697F4A6EA77B74BE5E97542E"/>
    <w:rsid w:val="006A03CE"/>
  </w:style>
  <w:style w:type="paragraph" w:customStyle="1" w:styleId="295487D5CB7846889D92A1CE8DE30316">
    <w:name w:val="295487D5CB7846889D92A1CE8DE30316"/>
    <w:rsid w:val="006A03CE"/>
  </w:style>
  <w:style w:type="paragraph" w:customStyle="1" w:styleId="8454BEA0D431447AA1DC7FE83D3509F9">
    <w:name w:val="8454BEA0D431447AA1DC7FE83D3509F9"/>
    <w:rsid w:val="006A03CE"/>
  </w:style>
  <w:style w:type="paragraph" w:customStyle="1" w:styleId="53928BA4A9B14756B12A67920499D2FF">
    <w:name w:val="53928BA4A9B14756B12A67920499D2FF"/>
    <w:rsid w:val="006A03CE"/>
  </w:style>
  <w:style w:type="paragraph" w:customStyle="1" w:styleId="8A361BB24B6C4DAFACECCE0EC8C64C1F">
    <w:name w:val="8A361BB24B6C4DAFACECCE0EC8C64C1F"/>
    <w:rsid w:val="00E17939"/>
  </w:style>
  <w:style w:type="paragraph" w:customStyle="1" w:styleId="ADC237AE79A54C7F883200109BD84A96">
    <w:name w:val="ADC237AE79A54C7F883200109BD84A96"/>
    <w:rsid w:val="00E17939"/>
  </w:style>
  <w:style w:type="paragraph" w:customStyle="1" w:styleId="FB45AC092B44466AB089083915AFA3FB">
    <w:name w:val="FB45AC092B44466AB089083915AFA3FB"/>
    <w:rsid w:val="00E17939"/>
  </w:style>
  <w:style w:type="paragraph" w:customStyle="1" w:styleId="F9116B104CB0422DBC9674BBE1614550">
    <w:name w:val="F9116B104CB0422DBC9674BBE1614550"/>
    <w:rsid w:val="00E17939"/>
  </w:style>
  <w:style w:type="paragraph" w:customStyle="1" w:styleId="26999AC88C9C4F09BD9E82836C57B5F3">
    <w:name w:val="26999AC88C9C4F09BD9E82836C57B5F3"/>
    <w:rsid w:val="00E17939"/>
  </w:style>
  <w:style w:type="paragraph" w:customStyle="1" w:styleId="6117FFD49E4B45E8A8C4EB6C9FC430FE">
    <w:name w:val="6117FFD49E4B45E8A8C4EB6C9FC430FE"/>
    <w:rsid w:val="00E17939"/>
  </w:style>
  <w:style w:type="paragraph" w:customStyle="1" w:styleId="478EF29729804127AF055613888EE435">
    <w:name w:val="478EF29729804127AF055613888EE435"/>
    <w:rsid w:val="0030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41F-D1FC-472D-BE2C-8390A42493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5037DAD-1364-4803-A77E-96CDCB37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employee vacation request form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2019-09-17T19:07:00Z</dcterms:created>
  <dcterms:modified xsi:type="dcterms:W3CDTF">2019-09-19T17:25:00Z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