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7" w:type="dxa"/>
        <w:tblInd w:w="-1620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shd w:val="clear" w:color="auto" w:fill="F2F2F2"/>
        <w:tblLook w:val="01E0" w:firstRow="1" w:lastRow="1" w:firstColumn="1" w:lastColumn="1" w:noHBand="0" w:noVBand="0"/>
      </w:tblPr>
      <w:tblGrid>
        <w:gridCol w:w="2046"/>
        <w:gridCol w:w="9181"/>
      </w:tblGrid>
      <w:tr w:rsidR="00177B6E" w:rsidRPr="00BF1917" w14:paraId="2A9DD7AF" w14:textId="77777777" w:rsidTr="003D5DE0">
        <w:trPr>
          <w:trHeight w:val="1675"/>
        </w:trPr>
        <w:tc>
          <w:tcPr>
            <w:tcW w:w="270" w:type="dxa"/>
            <w:shd w:val="clear" w:color="auto" w:fill="F2F2F2"/>
          </w:tcPr>
          <w:p w14:paraId="254DDF77" w14:textId="31ABE286" w:rsidR="00177B6E" w:rsidRPr="00BF1917" w:rsidRDefault="00CA2AE4" w:rsidP="00E22305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177CBC5" wp14:editId="6BC6D2BC">
                  <wp:extent cx="1162050" cy="58123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32" cy="595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7" w:type="dxa"/>
            <w:shd w:val="clear" w:color="auto" w:fill="F2F2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829526" w14:textId="4F8F38AF" w:rsidR="00177B6E" w:rsidRPr="00BF1917" w:rsidRDefault="00177B6E" w:rsidP="007E6617">
            <w:pPr>
              <w:ind w:left="432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BF1917">
              <w:rPr>
                <w:rFonts w:ascii="Meiryo UI" w:eastAsia="Meiryo UI" w:hAnsi="Meiryo UI" w:cs="Meiryo UI"/>
                <w:sz w:val="28"/>
                <w:szCs w:val="28"/>
              </w:rPr>
              <w:t>NC Departme</w:t>
            </w:r>
            <w:r w:rsidR="00775534">
              <w:rPr>
                <w:rFonts w:ascii="Meiryo UI" w:eastAsia="Meiryo UI" w:hAnsi="Meiryo UI" w:cs="Meiryo UI"/>
                <w:sz w:val="28"/>
                <w:szCs w:val="28"/>
              </w:rPr>
              <w:t xml:space="preserve">nt of </w:t>
            </w:r>
            <w:r w:rsidR="00D77B8F">
              <w:rPr>
                <w:rFonts w:ascii="Meiryo UI" w:eastAsia="Meiryo UI" w:hAnsi="Meiryo UI" w:cs="Meiryo UI"/>
                <w:sz w:val="28"/>
                <w:szCs w:val="28"/>
              </w:rPr>
              <w:t>Adult Correction Victim Support Services</w:t>
            </w:r>
          </w:p>
          <w:p w14:paraId="27A0A022" w14:textId="77777777" w:rsidR="00613433" w:rsidRDefault="00177B6E" w:rsidP="007E6617">
            <w:pPr>
              <w:spacing w:after="80"/>
              <w:ind w:left="432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  <w:u w:val="single"/>
              </w:rPr>
            </w:pPr>
            <w:r w:rsidRPr="00BF1917">
              <w:rPr>
                <w:rFonts w:ascii="Meiryo UI" w:eastAsia="Meiryo UI" w:hAnsi="Meiryo UI" w:cs="Meiryo UI"/>
                <w:b/>
                <w:sz w:val="28"/>
                <w:szCs w:val="28"/>
                <w:u w:val="single"/>
              </w:rPr>
              <w:t xml:space="preserve">Victim </w:t>
            </w:r>
            <w:r w:rsidR="004D3665">
              <w:rPr>
                <w:rFonts w:ascii="Meiryo UI" w:eastAsia="Meiryo UI" w:hAnsi="Meiryo UI" w:cs="Meiryo UI"/>
                <w:b/>
                <w:sz w:val="28"/>
                <w:szCs w:val="28"/>
                <w:u w:val="single"/>
              </w:rPr>
              <w:t>Opposition to Inmate Location</w:t>
            </w:r>
            <w:r w:rsidRPr="00BF1917">
              <w:rPr>
                <w:rFonts w:ascii="Meiryo UI" w:eastAsia="Meiryo UI" w:hAnsi="Meiryo UI" w:cs="Meiryo UI"/>
                <w:b/>
                <w:sz w:val="28"/>
                <w:szCs w:val="28"/>
                <w:u w:val="single"/>
              </w:rPr>
              <w:t xml:space="preserve"> Form</w:t>
            </w:r>
          </w:p>
          <w:p w14:paraId="582BFD36" w14:textId="6EAB9609" w:rsidR="00534FBE" w:rsidRPr="00841440" w:rsidRDefault="00D15CB1" w:rsidP="00937073">
            <w:pPr>
              <w:ind w:left="-118" w:right="240"/>
              <w:jc w:val="both"/>
              <w:rPr>
                <w:rFonts w:ascii="Calibri" w:eastAsia="Meiryo" w:hAnsi="Calibri" w:cs="Arial"/>
                <w:sz w:val="19"/>
                <w:szCs w:val="19"/>
              </w:rPr>
            </w:pPr>
            <w:r>
              <w:rPr>
                <w:rFonts w:ascii="Calibri" w:eastAsia="Meiryo" w:hAnsi="Calibri" w:cs="Arial"/>
                <w:sz w:val="19"/>
                <w:szCs w:val="19"/>
              </w:rPr>
              <w:t>Victims and their</w:t>
            </w:r>
            <w:r w:rsidR="00BF1FF9">
              <w:rPr>
                <w:rFonts w:ascii="Calibri" w:eastAsia="Meiryo" w:hAnsi="Calibri" w:cs="Arial"/>
                <w:sz w:val="19"/>
                <w:szCs w:val="19"/>
              </w:rPr>
              <w:t xml:space="preserve"> immediate</w:t>
            </w:r>
            <w:r>
              <w:rPr>
                <w:rFonts w:ascii="Calibri" w:eastAsia="Meiryo" w:hAnsi="Calibri" w:cs="Arial"/>
                <w:sz w:val="19"/>
                <w:szCs w:val="19"/>
              </w:rPr>
              <w:t xml:space="preserve"> family members</w:t>
            </w:r>
            <w:r w:rsidR="00F80A7A" w:rsidRPr="00841440">
              <w:rPr>
                <w:rFonts w:ascii="Calibri" w:eastAsia="Meiryo" w:hAnsi="Calibri" w:cs="Arial"/>
                <w:sz w:val="19"/>
                <w:szCs w:val="19"/>
              </w:rPr>
              <w:t xml:space="preserve"> may request that a </w:t>
            </w:r>
            <w:r w:rsidR="000D53EC">
              <w:rPr>
                <w:rFonts w:ascii="Calibri" w:eastAsia="Meiryo" w:hAnsi="Calibri" w:cs="Arial"/>
                <w:sz w:val="19"/>
                <w:szCs w:val="19"/>
              </w:rPr>
              <w:t>DAC</w:t>
            </w:r>
            <w:r w:rsidR="00F80A7A" w:rsidRPr="00841440">
              <w:rPr>
                <w:rFonts w:ascii="Calibri" w:eastAsia="Meiryo" w:hAnsi="Calibri" w:cs="Arial"/>
                <w:sz w:val="19"/>
                <w:szCs w:val="19"/>
              </w:rPr>
              <w:t xml:space="preserve"> </w:t>
            </w:r>
            <w:r w:rsidR="00B96DDF">
              <w:rPr>
                <w:rFonts w:ascii="Calibri" w:eastAsia="Meiryo" w:hAnsi="Calibri" w:cs="Arial"/>
                <w:sz w:val="19"/>
                <w:szCs w:val="19"/>
              </w:rPr>
              <w:t>inmate not be housed in</w:t>
            </w:r>
            <w:r w:rsidR="008D43B9">
              <w:rPr>
                <w:rFonts w:ascii="Calibri" w:eastAsia="Meiryo" w:hAnsi="Calibri" w:cs="Arial"/>
                <w:sz w:val="19"/>
                <w:szCs w:val="19"/>
              </w:rPr>
              <w:t xml:space="preserve"> a facility in</w:t>
            </w:r>
            <w:r w:rsidR="00B96DDF">
              <w:rPr>
                <w:rFonts w:ascii="Calibri" w:eastAsia="Meiryo" w:hAnsi="Calibri" w:cs="Arial"/>
                <w:sz w:val="19"/>
                <w:szCs w:val="19"/>
              </w:rPr>
              <w:t xml:space="preserve"> the</w:t>
            </w:r>
            <w:r w:rsidR="00BF1FF9">
              <w:rPr>
                <w:rFonts w:ascii="Calibri" w:eastAsia="Meiryo" w:hAnsi="Calibri" w:cs="Arial"/>
                <w:sz w:val="19"/>
                <w:szCs w:val="19"/>
              </w:rPr>
              <w:t xml:space="preserve"> county or counties in which they</w:t>
            </w:r>
            <w:r w:rsidR="00B96DDF">
              <w:rPr>
                <w:rFonts w:ascii="Calibri" w:eastAsia="Meiryo" w:hAnsi="Calibri" w:cs="Arial"/>
                <w:sz w:val="19"/>
                <w:szCs w:val="19"/>
              </w:rPr>
              <w:t xml:space="preserve"> live </w:t>
            </w:r>
            <w:r w:rsidR="00BF1FF9">
              <w:rPr>
                <w:rFonts w:ascii="Calibri" w:eastAsia="Meiryo" w:hAnsi="Calibri" w:cs="Arial"/>
                <w:sz w:val="19"/>
                <w:szCs w:val="19"/>
              </w:rPr>
              <w:t>and</w:t>
            </w:r>
            <w:r w:rsidR="00B96DDF">
              <w:rPr>
                <w:rFonts w:ascii="Calibri" w:eastAsia="Meiryo" w:hAnsi="Calibri" w:cs="Arial"/>
                <w:sz w:val="19"/>
                <w:szCs w:val="19"/>
              </w:rPr>
              <w:t xml:space="preserve"> work</w:t>
            </w:r>
            <w:r w:rsidR="00F80A7A" w:rsidRPr="00841440">
              <w:rPr>
                <w:rFonts w:ascii="Calibri" w:eastAsia="Meiryo" w:hAnsi="Calibri" w:cs="Arial"/>
                <w:sz w:val="19"/>
                <w:szCs w:val="19"/>
              </w:rPr>
              <w:t xml:space="preserve">.  </w:t>
            </w:r>
            <w:r w:rsidR="00BF1FF9">
              <w:rPr>
                <w:rFonts w:ascii="Calibri" w:eastAsia="Meiryo" w:hAnsi="Calibri" w:cs="Arial"/>
                <w:sz w:val="19"/>
                <w:szCs w:val="19"/>
              </w:rPr>
              <w:t>These</w:t>
            </w:r>
            <w:r w:rsidR="00470106" w:rsidRPr="00841440">
              <w:rPr>
                <w:rFonts w:ascii="Calibri" w:eastAsia="Meiryo" w:hAnsi="Calibri" w:cs="Arial"/>
                <w:sz w:val="19"/>
                <w:szCs w:val="19"/>
              </w:rPr>
              <w:t xml:space="preserve"> request</w:t>
            </w:r>
            <w:r w:rsidR="00BF1FF9">
              <w:rPr>
                <w:rFonts w:ascii="Calibri" w:eastAsia="Meiryo" w:hAnsi="Calibri" w:cs="Arial"/>
                <w:sz w:val="19"/>
                <w:szCs w:val="19"/>
              </w:rPr>
              <w:t>s are</w:t>
            </w:r>
            <w:r w:rsidR="00F80A7A" w:rsidRPr="00841440">
              <w:rPr>
                <w:rFonts w:ascii="Calibri" w:eastAsia="Meiryo" w:hAnsi="Calibri" w:cs="Arial"/>
                <w:sz w:val="19"/>
                <w:szCs w:val="19"/>
              </w:rPr>
              <w:t xml:space="preserve"> allowed for by </w:t>
            </w:r>
            <w:r w:rsidR="00B96DDF">
              <w:rPr>
                <w:rFonts w:ascii="Calibri" w:eastAsia="Meiryo" w:hAnsi="Calibri" w:cs="Arial"/>
                <w:sz w:val="19"/>
                <w:szCs w:val="19"/>
              </w:rPr>
              <w:t xml:space="preserve">N.C. General Statute 148-5.1 and </w:t>
            </w:r>
            <w:r w:rsidR="00F80A7A" w:rsidRPr="00841440">
              <w:rPr>
                <w:rFonts w:ascii="Calibri" w:eastAsia="Meiryo" w:hAnsi="Calibri" w:cs="Arial"/>
                <w:sz w:val="19"/>
                <w:szCs w:val="19"/>
              </w:rPr>
              <w:t>D</w:t>
            </w:r>
            <w:r w:rsidR="000D53EC">
              <w:rPr>
                <w:rFonts w:ascii="Calibri" w:eastAsia="Meiryo" w:hAnsi="Calibri" w:cs="Arial"/>
                <w:sz w:val="19"/>
                <w:szCs w:val="19"/>
              </w:rPr>
              <w:t>epartment</w:t>
            </w:r>
            <w:r w:rsidR="00215823" w:rsidRPr="00841440">
              <w:rPr>
                <w:rFonts w:ascii="Calibri" w:eastAsia="Meiryo" w:hAnsi="Calibri" w:cs="Arial"/>
                <w:sz w:val="19"/>
                <w:szCs w:val="19"/>
              </w:rPr>
              <w:t xml:space="preserve"> o</w:t>
            </w:r>
            <w:r w:rsidR="008D43B9">
              <w:rPr>
                <w:rFonts w:ascii="Calibri" w:eastAsia="Meiryo" w:hAnsi="Calibri" w:cs="Arial"/>
                <w:sz w:val="19"/>
                <w:szCs w:val="19"/>
              </w:rPr>
              <w:t>f Adult Correction policy</w:t>
            </w:r>
            <w:r w:rsidR="00F80A7A" w:rsidRPr="00841440">
              <w:rPr>
                <w:rFonts w:ascii="Calibri" w:eastAsia="Meiryo" w:hAnsi="Calibri" w:cs="Arial"/>
                <w:i/>
                <w:sz w:val="19"/>
                <w:szCs w:val="19"/>
              </w:rPr>
              <w:t>.</w:t>
            </w:r>
            <w:r w:rsidR="00C41649">
              <w:rPr>
                <w:rFonts w:ascii="Calibri" w:eastAsia="Meiryo" w:hAnsi="Calibri" w:cs="Arial"/>
                <w:sz w:val="19"/>
                <w:szCs w:val="19"/>
              </w:rPr>
              <w:t xml:space="preserve">  </w:t>
            </w:r>
            <w:r w:rsidR="00BF1FF9">
              <w:rPr>
                <w:rFonts w:ascii="Calibri" w:eastAsia="Meiryo" w:hAnsi="Calibri" w:cs="Arial"/>
                <w:sz w:val="19"/>
                <w:szCs w:val="19"/>
              </w:rPr>
              <w:t xml:space="preserve">Please note </w:t>
            </w:r>
            <w:r w:rsidR="008D43B9">
              <w:rPr>
                <w:rFonts w:ascii="Calibri" w:eastAsia="Meiryo" w:hAnsi="Calibri" w:cs="Arial"/>
                <w:sz w:val="19"/>
                <w:szCs w:val="19"/>
              </w:rPr>
              <w:t>this request is not a guarantee</w:t>
            </w:r>
            <w:r w:rsidR="00F27BC1">
              <w:rPr>
                <w:rFonts w:ascii="Calibri" w:eastAsia="Meiryo" w:hAnsi="Calibri" w:cs="Arial"/>
                <w:sz w:val="19"/>
                <w:szCs w:val="19"/>
              </w:rPr>
              <w:t xml:space="preserve"> that</w:t>
            </w:r>
            <w:r w:rsidR="00BF1FF9">
              <w:rPr>
                <w:rFonts w:ascii="Calibri" w:eastAsia="Meiryo" w:hAnsi="Calibri" w:cs="Arial"/>
                <w:sz w:val="19"/>
                <w:szCs w:val="19"/>
              </w:rPr>
              <w:t xml:space="preserve"> the inmate will not be placed in </w:t>
            </w:r>
            <w:r w:rsidR="00F27BC1">
              <w:rPr>
                <w:rFonts w:ascii="Calibri" w:eastAsia="Meiryo" w:hAnsi="Calibri" w:cs="Arial"/>
                <w:sz w:val="19"/>
                <w:szCs w:val="19"/>
              </w:rPr>
              <w:t>those</w:t>
            </w:r>
            <w:r w:rsidR="008D43B9">
              <w:rPr>
                <w:rFonts w:ascii="Calibri" w:eastAsia="Meiryo" w:hAnsi="Calibri" w:cs="Arial"/>
                <w:sz w:val="19"/>
                <w:szCs w:val="19"/>
              </w:rPr>
              <w:t xml:space="preserve"> </w:t>
            </w:r>
            <w:proofErr w:type="gramStart"/>
            <w:r w:rsidR="008D43B9">
              <w:rPr>
                <w:rFonts w:ascii="Calibri" w:eastAsia="Meiryo" w:hAnsi="Calibri" w:cs="Arial"/>
                <w:sz w:val="19"/>
                <w:szCs w:val="19"/>
              </w:rPr>
              <w:t>counties</w:t>
            </w:r>
            <w:proofErr w:type="gramEnd"/>
            <w:r w:rsidR="008D43B9">
              <w:rPr>
                <w:rFonts w:ascii="Calibri" w:eastAsia="Meiryo" w:hAnsi="Calibri" w:cs="Arial"/>
                <w:sz w:val="19"/>
                <w:szCs w:val="19"/>
              </w:rPr>
              <w:t xml:space="preserve"> and you will be notified if the request cannot be accommodated</w:t>
            </w:r>
            <w:r w:rsidR="00BF1FF9">
              <w:rPr>
                <w:rFonts w:ascii="Calibri" w:eastAsia="Meiryo" w:hAnsi="Calibri" w:cs="Arial"/>
                <w:sz w:val="19"/>
                <w:szCs w:val="19"/>
              </w:rPr>
              <w:t>.</w:t>
            </w:r>
            <w:r w:rsidR="008D43B9">
              <w:rPr>
                <w:rFonts w:ascii="Calibri" w:eastAsia="Meiryo" w:hAnsi="Calibri" w:cs="Arial"/>
                <w:sz w:val="19"/>
                <w:szCs w:val="19"/>
              </w:rPr>
              <w:t xml:space="preserve">  This request </w:t>
            </w:r>
            <w:r w:rsidR="008D43B9" w:rsidRPr="00841440">
              <w:rPr>
                <w:rFonts w:ascii="Calibri" w:eastAsia="Meiryo" w:hAnsi="Calibri" w:cs="Arial"/>
                <w:sz w:val="19"/>
                <w:szCs w:val="19"/>
              </w:rPr>
              <w:t xml:space="preserve">applies </w:t>
            </w:r>
            <w:r w:rsidR="008D43B9">
              <w:rPr>
                <w:rFonts w:ascii="Calibri" w:eastAsia="Meiryo" w:hAnsi="Calibri" w:cs="Arial"/>
                <w:sz w:val="19"/>
                <w:szCs w:val="19"/>
              </w:rPr>
              <w:t xml:space="preserve">only </w:t>
            </w:r>
            <w:r w:rsidR="008D43B9" w:rsidRPr="00841440">
              <w:rPr>
                <w:rFonts w:ascii="Calibri" w:eastAsia="Meiryo" w:hAnsi="Calibri" w:cs="Arial"/>
                <w:sz w:val="19"/>
                <w:szCs w:val="19"/>
              </w:rPr>
              <w:t>while the offender is in a D</w:t>
            </w:r>
            <w:r w:rsidR="000D53EC">
              <w:rPr>
                <w:rFonts w:ascii="Calibri" w:eastAsia="Meiryo" w:hAnsi="Calibri" w:cs="Arial"/>
                <w:sz w:val="19"/>
                <w:szCs w:val="19"/>
              </w:rPr>
              <w:t>AC</w:t>
            </w:r>
            <w:r w:rsidR="008D43B9" w:rsidRPr="00841440">
              <w:rPr>
                <w:rFonts w:ascii="Calibri" w:eastAsia="Meiryo" w:hAnsi="Calibri" w:cs="Arial"/>
                <w:sz w:val="19"/>
                <w:szCs w:val="19"/>
              </w:rPr>
              <w:t xml:space="preserve"> state prison facility</w:t>
            </w:r>
            <w:r w:rsidR="008D43B9">
              <w:rPr>
                <w:rFonts w:ascii="Calibri" w:eastAsia="Meiryo" w:hAnsi="Calibri" w:cs="Arial"/>
                <w:sz w:val="19"/>
                <w:szCs w:val="19"/>
              </w:rPr>
              <w:t xml:space="preserve"> and</w:t>
            </w:r>
            <w:r w:rsidR="008D43B9" w:rsidRPr="00841440">
              <w:rPr>
                <w:rFonts w:ascii="Calibri" w:eastAsia="Meiryo" w:hAnsi="Calibri" w:cs="Arial"/>
                <w:sz w:val="19"/>
                <w:szCs w:val="19"/>
              </w:rPr>
              <w:t xml:space="preserve"> does </w:t>
            </w:r>
            <w:r w:rsidR="008D43B9" w:rsidRPr="00F27BC1">
              <w:rPr>
                <w:rFonts w:ascii="Calibri" w:eastAsia="Meiryo" w:hAnsi="Calibri" w:cs="Arial"/>
                <w:sz w:val="19"/>
                <w:szCs w:val="19"/>
                <w:u w:val="single"/>
              </w:rPr>
              <w:t>not</w:t>
            </w:r>
            <w:r w:rsidR="008D43B9" w:rsidRPr="00841440">
              <w:rPr>
                <w:rFonts w:ascii="Calibri" w:eastAsia="Meiryo" w:hAnsi="Calibri" w:cs="Arial"/>
                <w:sz w:val="19"/>
                <w:szCs w:val="19"/>
              </w:rPr>
              <w:t xml:space="preserve"> apply t</w:t>
            </w:r>
            <w:r w:rsidR="008D43B9">
              <w:rPr>
                <w:rFonts w:ascii="Calibri" w:eastAsia="Meiryo" w:hAnsi="Calibri" w:cs="Arial"/>
                <w:sz w:val="19"/>
                <w:szCs w:val="19"/>
              </w:rPr>
              <w:t>o inmates in a NC county jail.</w:t>
            </w:r>
            <w:r w:rsidR="00E2175C">
              <w:rPr>
                <w:rFonts w:ascii="Calibri" w:eastAsia="Meiryo" w:hAnsi="Calibri" w:cs="Arial"/>
                <w:sz w:val="19"/>
                <w:szCs w:val="19"/>
              </w:rPr>
              <w:t xml:space="preserve">  </w:t>
            </w:r>
            <w:r w:rsidR="00225F1E">
              <w:rPr>
                <w:rFonts w:ascii="Calibri" w:eastAsia="Meiryo" w:hAnsi="Calibri" w:cs="Arial"/>
                <w:sz w:val="19"/>
                <w:szCs w:val="19"/>
              </w:rPr>
              <w:t>Except for minor children, each individual family member of the victim must complete a form</w:t>
            </w:r>
            <w:r w:rsidR="00937073">
              <w:rPr>
                <w:rFonts w:ascii="Calibri" w:eastAsia="Meiryo" w:hAnsi="Calibri" w:cs="Arial"/>
                <w:sz w:val="19"/>
                <w:szCs w:val="19"/>
              </w:rPr>
              <w:t xml:space="preserve"> and be registered with D</w:t>
            </w:r>
            <w:r w:rsidR="000D53EC">
              <w:rPr>
                <w:rFonts w:ascii="Calibri" w:eastAsia="Meiryo" w:hAnsi="Calibri" w:cs="Arial"/>
                <w:sz w:val="19"/>
                <w:szCs w:val="19"/>
              </w:rPr>
              <w:t>AC’s</w:t>
            </w:r>
            <w:r w:rsidR="00937073">
              <w:rPr>
                <w:rFonts w:ascii="Calibri" w:eastAsia="Meiryo" w:hAnsi="Calibri" w:cs="Arial"/>
                <w:sz w:val="19"/>
                <w:szCs w:val="19"/>
              </w:rPr>
              <w:t xml:space="preserve"> </w:t>
            </w:r>
            <w:r w:rsidR="000D53EC">
              <w:rPr>
                <w:rFonts w:ascii="Calibri" w:eastAsia="Meiryo" w:hAnsi="Calibri" w:cs="Arial"/>
                <w:sz w:val="19"/>
                <w:szCs w:val="19"/>
              </w:rPr>
              <w:t>Victim Support Services.</w:t>
            </w:r>
          </w:p>
        </w:tc>
      </w:tr>
    </w:tbl>
    <w:p w14:paraId="046830F7" w14:textId="77777777" w:rsidR="00454ED1" w:rsidRPr="004871D3" w:rsidRDefault="00454ED1">
      <w:pPr>
        <w:rPr>
          <w:rFonts w:cs="Arial"/>
          <w:sz w:val="8"/>
          <w:szCs w:val="8"/>
        </w:rPr>
      </w:pPr>
    </w:p>
    <w:tbl>
      <w:tblPr>
        <w:tblW w:w="11245" w:type="dxa"/>
        <w:tblInd w:w="-1625" w:type="dxa"/>
        <w:tblLook w:val="01E0" w:firstRow="1" w:lastRow="1" w:firstColumn="1" w:lastColumn="1" w:noHBand="0" w:noVBand="0"/>
      </w:tblPr>
      <w:tblGrid>
        <w:gridCol w:w="11245"/>
      </w:tblGrid>
      <w:tr w:rsidR="001A5E6D" w:rsidRPr="001A5E6D" w14:paraId="0E555063" w14:textId="77777777" w:rsidTr="00E44C4A">
        <w:tc>
          <w:tcPr>
            <w:tcW w:w="112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2C2B25C9" w14:textId="77777777" w:rsidR="00BC7396" w:rsidRPr="00C23F03" w:rsidRDefault="00BF3E10" w:rsidP="002E613F">
            <w:pPr>
              <w:pStyle w:val="Heading2"/>
              <w:spacing w:before="60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 w:rsidRPr="00C23F03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P</w:t>
            </w:r>
            <w:r w:rsidR="00C23F03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erson</w:t>
            </w:r>
            <w:r w:rsidR="00BD5F9A" w:rsidRPr="00C23F03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 xml:space="preserve"> </w:t>
            </w:r>
            <w:r w:rsidR="002E613F" w:rsidRPr="00C23F03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making the request</w:t>
            </w:r>
          </w:p>
        </w:tc>
      </w:tr>
      <w:tr w:rsidR="00BC7396" w:rsidRPr="00BC7396" w14:paraId="722CF33F" w14:textId="77777777" w:rsidTr="00E44C4A">
        <w:tc>
          <w:tcPr>
            <w:tcW w:w="1124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79F99A90" w14:textId="77777777" w:rsidR="00BF3E10" w:rsidRDefault="00BF3E10" w:rsidP="0072108A">
            <w:pPr>
              <w:tabs>
                <w:tab w:val="left" w:leader="underscore" w:pos="3762"/>
                <w:tab w:val="left" w:leader="underscore" w:pos="5832"/>
                <w:tab w:val="left" w:leader="underscore" w:pos="9342"/>
                <w:tab w:val="left" w:leader="underscore" w:pos="11040"/>
              </w:tabs>
              <w:spacing w:before="100" w:after="40"/>
              <w:ind w:left="-14" w:right="-1296"/>
              <w:rPr>
                <w:rFonts w:cs="Arial"/>
                <w:szCs w:val="20"/>
              </w:rPr>
            </w:pPr>
            <w:r w:rsidRPr="00ED0611">
              <w:rPr>
                <w:rFonts w:cs="Arial"/>
                <w:szCs w:val="20"/>
              </w:rPr>
              <w:t>First</w:t>
            </w:r>
            <w:r w:rsidR="007A13A1" w:rsidRPr="00ED0611">
              <w:rPr>
                <w:rFonts w:cs="Arial"/>
                <w:szCs w:val="20"/>
              </w:rPr>
              <w:t>:</w:t>
            </w:r>
            <w:r w:rsidR="007A13A1" w:rsidRPr="00ED0611">
              <w:rPr>
                <w:rFonts w:cs="Arial"/>
                <w:szCs w:val="20"/>
              </w:rPr>
              <w:tab/>
              <w:t>Middle</w:t>
            </w:r>
            <w:r w:rsidR="007A769E">
              <w:rPr>
                <w:rFonts w:cs="Arial"/>
                <w:szCs w:val="20"/>
              </w:rPr>
              <w:t xml:space="preserve"> Initial</w:t>
            </w:r>
            <w:r w:rsidR="007A13A1" w:rsidRPr="00ED0611">
              <w:rPr>
                <w:rFonts w:cs="Arial"/>
                <w:szCs w:val="20"/>
              </w:rPr>
              <w:t>:</w:t>
            </w:r>
            <w:r w:rsidR="007A13A1" w:rsidRPr="00ED0611">
              <w:rPr>
                <w:rFonts w:cs="Arial"/>
                <w:szCs w:val="20"/>
              </w:rPr>
              <w:tab/>
              <w:t>Last:</w:t>
            </w:r>
            <w:r w:rsidR="0065392A">
              <w:rPr>
                <w:rFonts w:cs="Arial"/>
                <w:szCs w:val="20"/>
              </w:rPr>
              <w:tab/>
            </w:r>
            <w:r w:rsidR="007A769E">
              <w:rPr>
                <w:rFonts w:cs="Arial"/>
                <w:szCs w:val="20"/>
              </w:rPr>
              <w:t>Suffix:</w:t>
            </w:r>
            <w:r w:rsidR="007A769E">
              <w:rPr>
                <w:rFonts w:cs="Arial"/>
                <w:szCs w:val="20"/>
              </w:rPr>
              <w:tab/>
            </w:r>
          </w:p>
          <w:p w14:paraId="77AB73C8" w14:textId="77777777" w:rsidR="00BF3E10" w:rsidRPr="00ED0611" w:rsidRDefault="007A13A1" w:rsidP="003D5DE0">
            <w:pPr>
              <w:tabs>
                <w:tab w:val="left" w:leader="underscore" w:pos="6960"/>
                <w:tab w:val="left" w:pos="8262"/>
                <w:tab w:val="left" w:leader="underscore" w:pos="11040"/>
              </w:tabs>
              <w:spacing w:after="40"/>
              <w:ind w:left="-14" w:right="-1296"/>
              <w:rPr>
                <w:rFonts w:cs="Arial"/>
                <w:szCs w:val="20"/>
              </w:rPr>
            </w:pPr>
            <w:r w:rsidRPr="00ED0611">
              <w:rPr>
                <w:rFonts w:cs="Arial"/>
                <w:szCs w:val="20"/>
              </w:rPr>
              <w:t>Mailing Address:</w:t>
            </w:r>
            <w:r w:rsidR="004107F2" w:rsidRPr="00ED0611">
              <w:rPr>
                <w:rFonts w:cs="Arial"/>
                <w:szCs w:val="20"/>
              </w:rPr>
              <w:tab/>
              <w:t>Home Phone</w:t>
            </w:r>
            <w:r w:rsidR="004107F2" w:rsidRPr="00ED0611">
              <w:rPr>
                <w:rFonts w:cs="Arial"/>
                <w:szCs w:val="20"/>
              </w:rPr>
              <w:tab/>
            </w:r>
            <w:r w:rsidR="00BF3E10" w:rsidRPr="00ED0611">
              <w:rPr>
                <w:rFonts w:cs="Arial"/>
                <w:szCs w:val="20"/>
              </w:rPr>
              <w:t>(_______)</w:t>
            </w:r>
            <w:r w:rsidR="00BF3E10" w:rsidRPr="00ED0611">
              <w:rPr>
                <w:rFonts w:cs="Arial"/>
                <w:szCs w:val="20"/>
              </w:rPr>
              <w:tab/>
            </w:r>
          </w:p>
          <w:p w14:paraId="0785A809" w14:textId="77777777" w:rsidR="00BF3E10" w:rsidRPr="00ED0611" w:rsidRDefault="00662DF6" w:rsidP="003D5DE0">
            <w:pPr>
              <w:tabs>
                <w:tab w:val="left" w:leader="underscore" w:pos="3402"/>
                <w:tab w:val="left" w:leader="underscore" w:pos="4580"/>
                <w:tab w:val="left" w:leader="underscore" w:pos="6960"/>
                <w:tab w:val="left" w:leader="underscore" w:pos="7002"/>
                <w:tab w:val="left" w:pos="8262"/>
                <w:tab w:val="left" w:leader="underscore" w:pos="11040"/>
              </w:tabs>
              <w:spacing w:after="40"/>
              <w:ind w:left="-14" w:right="-129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City:</w:t>
            </w:r>
            <w:r>
              <w:rPr>
                <w:rFonts w:cs="Arial"/>
                <w:szCs w:val="20"/>
              </w:rPr>
              <w:tab/>
            </w:r>
            <w:r w:rsidR="00581286">
              <w:rPr>
                <w:rFonts w:cs="Arial"/>
                <w:szCs w:val="20"/>
              </w:rPr>
              <w:t>State:</w:t>
            </w:r>
            <w:r w:rsidR="00581286">
              <w:rPr>
                <w:rFonts w:cs="Arial"/>
                <w:szCs w:val="20"/>
              </w:rPr>
              <w:tab/>
            </w:r>
            <w:r w:rsidR="00ED0611" w:rsidRPr="00ED0611">
              <w:rPr>
                <w:rFonts w:cs="Arial"/>
                <w:szCs w:val="20"/>
              </w:rPr>
              <w:t>Zip Code:</w:t>
            </w:r>
            <w:r w:rsidR="00ED0611" w:rsidRPr="00ED0611">
              <w:rPr>
                <w:rFonts w:cs="Arial"/>
                <w:szCs w:val="20"/>
              </w:rPr>
              <w:tab/>
            </w:r>
            <w:r w:rsidR="00BF3E10" w:rsidRPr="00ED0611">
              <w:rPr>
                <w:rFonts w:cs="Arial"/>
                <w:szCs w:val="20"/>
              </w:rPr>
              <w:t>Work Phone</w:t>
            </w:r>
            <w:r w:rsidR="00BF3E10" w:rsidRPr="00ED0611">
              <w:rPr>
                <w:rFonts w:cs="Arial"/>
                <w:szCs w:val="20"/>
              </w:rPr>
              <w:tab/>
              <w:t>(_______)</w:t>
            </w:r>
            <w:r w:rsidR="00BF3E10" w:rsidRPr="00ED0611">
              <w:rPr>
                <w:rFonts w:cs="Arial"/>
                <w:szCs w:val="20"/>
              </w:rPr>
              <w:tab/>
            </w:r>
          </w:p>
          <w:p w14:paraId="2D8C15CC" w14:textId="77777777" w:rsidR="007416F0" w:rsidRPr="007416F0" w:rsidRDefault="00ED480B" w:rsidP="003D5DE0">
            <w:pPr>
              <w:tabs>
                <w:tab w:val="left" w:leader="underscore" w:pos="2337"/>
                <w:tab w:val="left" w:leader="underscore" w:pos="6960"/>
                <w:tab w:val="left" w:pos="8262"/>
                <w:tab w:val="left" w:leader="underscore" w:pos="11040"/>
              </w:tabs>
              <w:spacing w:after="40"/>
              <w:ind w:left="-14" w:right="-129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County:</w:t>
            </w:r>
            <w:r>
              <w:rPr>
                <w:rFonts w:cs="Arial"/>
                <w:szCs w:val="20"/>
              </w:rPr>
              <w:tab/>
            </w:r>
            <w:r w:rsidR="00BF3E10" w:rsidRPr="00ED0611">
              <w:rPr>
                <w:rFonts w:cs="Arial"/>
                <w:szCs w:val="20"/>
              </w:rPr>
              <w:t>Email:</w:t>
            </w:r>
            <w:r w:rsidR="00E52623" w:rsidRPr="00ED0611">
              <w:rPr>
                <w:rFonts w:cs="Arial"/>
                <w:szCs w:val="20"/>
              </w:rPr>
              <w:tab/>
              <w:t>Cell Phone</w:t>
            </w:r>
            <w:r w:rsidR="00E52623" w:rsidRPr="00ED0611">
              <w:rPr>
                <w:rFonts w:cs="Arial"/>
                <w:szCs w:val="20"/>
              </w:rPr>
              <w:tab/>
            </w:r>
            <w:r w:rsidR="00BF3E10" w:rsidRPr="00ED0611">
              <w:rPr>
                <w:rFonts w:cs="Arial"/>
                <w:szCs w:val="20"/>
              </w:rPr>
              <w:t>(_______)</w:t>
            </w:r>
            <w:r w:rsidR="00BF3E10" w:rsidRPr="00ED0611">
              <w:rPr>
                <w:rFonts w:cs="Arial"/>
                <w:szCs w:val="20"/>
              </w:rPr>
              <w:tab/>
            </w:r>
          </w:p>
        </w:tc>
      </w:tr>
    </w:tbl>
    <w:p w14:paraId="417CA44F" w14:textId="77777777" w:rsidR="00BC7396" w:rsidRPr="004871D3" w:rsidRDefault="00BC7396" w:rsidP="009C3003">
      <w:pPr>
        <w:rPr>
          <w:rFonts w:cs="Arial"/>
          <w:sz w:val="8"/>
          <w:szCs w:val="8"/>
        </w:rPr>
      </w:pPr>
    </w:p>
    <w:tbl>
      <w:tblPr>
        <w:tblW w:w="11270" w:type="dxa"/>
        <w:tblInd w:w="-1625" w:type="dxa"/>
        <w:tblLook w:val="01E0" w:firstRow="1" w:lastRow="1" w:firstColumn="1" w:lastColumn="1" w:noHBand="0" w:noVBand="0"/>
      </w:tblPr>
      <w:tblGrid>
        <w:gridCol w:w="11275"/>
      </w:tblGrid>
      <w:tr w:rsidR="002E613F" w:rsidRPr="00047BA2" w14:paraId="6838BEAA" w14:textId="77777777" w:rsidTr="00E44C4A">
        <w:tc>
          <w:tcPr>
            <w:tcW w:w="112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65B83E3E" w14:textId="77777777" w:rsidR="002E613F" w:rsidRPr="00C23F03" w:rsidRDefault="002E613F" w:rsidP="002E613F">
            <w:pPr>
              <w:pStyle w:val="Heading2"/>
              <w:spacing w:before="60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 w:rsidRPr="00C23F03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Your relationship to the victim</w:t>
            </w:r>
          </w:p>
        </w:tc>
      </w:tr>
      <w:tr w:rsidR="002E613F" w:rsidRPr="00BC7396" w14:paraId="1118A421" w14:textId="77777777" w:rsidTr="00E44C4A">
        <w:tc>
          <w:tcPr>
            <w:tcW w:w="11270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63F78068" w14:textId="77777777" w:rsidR="007B6926" w:rsidRDefault="002E613F" w:rsidP="007B6926">
            <w:pPr>
              <w:tabs>
                <w:tab w:val="left" w:leader="underscore" w:pos="11060"/>
              </w:tabs>
              <w:spacing w:before="120" w:after="60"/>
              <w:ind w:left="-14" w:right="72"/>
              <w:rPr>
                <w:rFonts w:cs="Arial"/>
              </w:rPr>
            </w:pPr>
            <w:r w:rsidRPr="00F13203">
              <w:rPr>
                <w:rFonts w:cs="Arial"/>
              </w:rPr>
              <w:t>Please check the appropriate box to indicate how you are relat</w:t>
            </w:r>
            <w:r>
              <w:rPr>
                <w:rFonts w:cs="Arial"/>
              </w:rPr>
              <w:t>ed to the victim in this case.</w:t>
            </w:r>
            <w:r w:rsidR="007B6926">
              <w:rPr>
                <w:rFonts w:cs="Arial"/>
              </w:rPr>
              <w:t xml:space="preserve"> </w:t>
            </w:r>
          </w:p>
          <w:p w14:paraId="29061144" w14:textId="77777777" w:rsidR="00937073" w:rsidRDefault="002E613F" w:rsidP="00937073">
            <w:pPr>
              <w:tabs>
                <w:tab w:val="left" w:pos="634"/>
                <w:tab w:val="left" w:leader="underscore" w:pos="11052"/>
              </w:tabs>
              <w:spacing w:before="60" w:after="60"/>
              <w:ind w:left="-14" w:right="6"/>
              <w:rPr>
                <w:rFonts w:cs="Arial"/>
              </w:rPr>
            </w:pPr>
            <w:r>
              <w:rPr>
                <w:rFonts w:cs="Arial"/>
                <w:b/>
              </w:rPr>
              <w:t>I am</w:t>
            </w:r>
            <w:r w:rsidR="00937073">
              <w:rPr>
                <w:rFonts w:cs="Arial"/>
                <w:b/>
              </w:rPr>
              <w:t>:</w:t>
            </w:r>
            <w:r w:rsidR="00937073">
              <w:rPr>
                <w:rFonts w:cs="Arial"/>
                <w:b/>
              </w:rPr>
              <w:tab/>
            </w:r>
            <w:r w:rsidRPr="00F13203">
              <w:rPr>
                <w:rFonts w:cs="Arial"/>
              </w:rPr>
              <w:sym w:font="Wingdings" w:char="F071"/>
            </w:r>
            <w:r w:rsidRPr="00F132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</w:t>
            </w:r>
            <w:r w:rsidRPr="00F13203">
              <w:rPr>
                <w:rFonts w:cs="Arial"/>
              </w:rPr>
              <w:t xml:space="preserve">direct victim </w:t>
            </w:r>
            <w:r>
              <w:rPr>
                <w:rFonts w:cs="Arial"/>
              </w:rPr>
              <w:t>of this crime</w:t>
            </w:r>
            <w:r w:rsidR="004D1ACE">
              <w:rPr>
                <w:rFonts w:cs="Arial"/>
              </w:rPr>
              <w:t xml:space="preserve">  </w:t>
            </w:r>
            <w:r w:rsidR="00E2175C" w:rsidRPr="00F13203">
              <w:rPr>
                <w:rFonts w:cs="Arial"/>
              </w:rPr>
              <w:sym w:font="Wingdings" w:char="F071"/>
            </w:r>
            <w:r w:rsidR="00E2175C" w:rsidRPr="00F13203">
              <w:rPr>
                <w:rFonts w:cs="Arial"/>
              </w:rPr>
              <w:t xml:space="preserve"> </w:t>
            </w:r>
            <w:r w:rsidR="00E2175C">
              <w:rPr>
                <w:rFonts w:cs="Arial"/>
              </w:rPr>
              <w:t>the victim’s family member</w:t>
            </w:r>
            <w:r w:rsidR="00937073">
              <w:rPr>
                <w:rFonts w:cs="Arial"/>
              </w:rPr>
              <w:t xml:space="preserve"> (describe)</w:t>
            </w:r>
            <w:r w:rsidR="00937073">
              <w:rPr>
                <w:rFonts w:cs="Arial"/>
              </w:rPr>
              <w:tab/>
            </w:r>
          </w:p>
          <w:p w14:paraId="68D11E5D" w14:textId="77777777" w:rsidR="002E613F" w:rsidRDefault="00937073" w:rsidP="00937073">
            <w:pPr>
              <w:tabs>
                <w:tab w:val="left" w:pos="634"/>
                <w:tab w:val="left" w:leader="underscore" w:pos="11052"/>
              </w:tabs>
              <w:spacing w:before="60" w:after="60"/>
              <w:ind w:left="-14" w:right="6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2E613F" w:rsidRPr="00F13203">
              <w:rPr>
                <w:rFonts w:cs="Arial"/>
              </w:rPr>
              <w:sym w:font="Wingdings" w:char="F071"/>
            </w:r>
            <w:r w:rsidR="002E613F" w:rsidRPr="00F13203">
              <w:rPr>
                <w:rFonts w:cs="Arial"/>
              </w:rPr>
              <w:t xml:space="preserve"> </w:t>
            </w:r>
            <w:r w:rsidR="002E613F">
              <w:rPr>
                <w:rFonts w:cs="Arial"/>
              </w:rPr>
              <w:t>an interested party (describe)</w:t>
            </w:r>
            <w:r w:rsidR="002E613F">
              <w:rPr>
                <w:rFonts w:cs="Arial"/>
              </w:rPr>
              <w:tab/>
            </w:r>
          </w:p>
          <w:p w14:paraId="3986CC9F" w14:textId="77777777" w:rsidR="002E613F" w:rsidRDefault="002E613F" w:rsidP="003D5DE0">
            <w:pPr>
              <w:tabs>
                <w:tab w:val="left" w:leader="underscore" w:pos="11052"/>
              </w:tabs>
              <w:spacing w:after="60"/>
              <w:ind w:left="-14" w:right="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If you are </w:t>
            </w:r>
            <w:r w:rsidR="00DB22AE">
              <w:rPr>
                <w:rFonts w:cs="Arial"/>
                <w:szCs w:val="20"/>
              </w:rPr>
              <w:t>making a request on behalf of a minor</w:t>
            </w:r>
            <w:r>
              <w:rPr>
                <w:rFonts w:cs="Arial"/>
                <w:szCs w:val="20"/>
              </w:rPr>
              <w:t>, please provide the minor’s name</w:t>
            </w:r>
            <w:r w:rsidR="007B6926">
              <w:rPr>
                <w:rFonts w:cs="Arial"/>
                <w:szCs w:val="20"/>
              </w:rPr>
              <w:t>(s)</w:t>
            </w:r>
            <w:r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ab/>
            </w:r>
          </w:p>
          <w:p w14:paraId="0364CCC0" w14:textId="77777777" w:rsidR="007B6926" w:rsidRDefault="005F0044" w:rsidP="003D5DE0">
            <w:pPr>
              <w:tabs>
                <w:tab w:val="left" w:leader="underscore" w:pos="11052"/>
              </w:tabs>
              <w:spacing w:after="60"/>
              <w:ind w:left="-14" w:right="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  <w:p w14:paraId="4D0FA52F" w14:textId="77777777" w:rsidR="00870B35" w:rsidRDefault="007B6926" w:rsidP="003D5DE0">
            <w:pPr>
              <w:tabs>
                <w:tab w:val="left" w:leader="underscore" w:pos="11052"/>
              </w:tabs>
              <w:spacing w:after="60"/>
              <w:ind w:left="-14" w:right="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Your relationship to the minor</w:t>
            </w:r>
            <w:r w:rsidR="0030779A">
              <w:rPr>
                <w:rFonts w:cs="Arial"/>
                <w:szCs w:val="20"/>
              </w:rPr>
              <w:t>(s)</w:t>
            </w:r>
            <w:r>
              <w:rPr>
                <w:rFonts w:cs="Arial"/>
                <w:szCs w:val="20"/>
              </w:rPr>
              <w:tab/>
            </w:r>
          </w:p>
          <w:p w14:paraId="6C40E832" w14:textId="77777777" w:rsidR="00DB22AE" w:rsidRPr="00F13203" w:rsidRDefault="002E613F" w:rsidP="00B96DDF">
            <w:pPr>
              <w:tabs>
                <w:tab w:val="left" w:leader="underscore" w:pos="4572"/>
                <w:tab w:val="left" w:leader="underscore" w:pos="11060"/>
              </w:tabs>
              <w:spacing w:after="60"/>
              <w:ind w:left="-14" w:right="72"/>
              <w:rPr>
                <w:rFonts w:cs="Arial"/>
              </w:rPr>
            </w:pPr>
            <w:r>
              <w:rPr>
                <w:rFonts w:cs="Arial"/>
                <w:szCs w:val="20"/>
              </w:rPr>
              <w:t>Do you have custody of the minor</w:t>
            </w:r>
            <w:r w:rsidR="000E5F08">
              <w:rPr>
                <w:rFonts w:cs="Arial"/>
                <w:szCs w:val="20"/>
              </w:rPr>
              <w:t>(s)</w:t>
            </w:r>
            <w:r w:rsidR="00AB629C">
              <w:rPr>
                <w:rFonts w:cs="Arial"/>
                <w:szCs w:val="20"/>
              </w:rPr>
              <w:t>?</w:t>
            </w:r>
            <w:r>
              <w:rPr>
                <w:rFonts w:cs="Arial"/>
                <w:szCs w:val="20"/>
              </w:rPr>
              <w:t xml:space="preserve"> </w:t>
            </w:r>
            <w:r w:rsidRPr="00F13203">
              <w:rPr>
                <w:rFonts w:cs="Arial"/>
              </w:rPr>
              <w:sym w:font="Wingdings" w:char="F071"/>
            </w:r>
            <w:r w:rsidRPr="00F132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Yes   </w:t>
            </w:r>
            <w:r w:rsidRPr="00F13203">
              <w:rPr>
                <w:rFonts w:cs="Arial"/>
              </w:rPr>
              <w:sym w:font="Wingdings" w:char="F071"/>
            </w:r>
            <w:r w:rsidRPr="00F132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</w:t>
            </w:r>
          </w:p>
        </w:tc>
      </w:tr>
    </w:tbl>
    <w:p w14:paraId="795D3112" w14:textId="77777777" w:rsidR="002E613F" w:rsidRPr="004871D3" w:rsidRDefault="002E613F">
      <w:pPr>
        <w:rPr>
          <w:rFonts w:cs="Arial"/>
          <w:sz w:val="8"/>
          <w:szCs w:val="8"/>
        </w:rPr>
      </w:pPr>
    </w:p>
    <w:tbl>
      <w:tblPr>
        <w:tblW w:w="11245" w:type="dxa"/>
        <w:tblInd w:w="-1625" w:type="dxa"/>
        <w:tblLook w:val="01E0" w:firstRow="1" w:lastRow="1" w:firstColumn="1" w:lastColumn="1" w:noHBand="0" w:noVBand="0"/>
      </w:tblPr>
      <w:tblGrid>
        <w:gridCol w:w="11245"/>
      </w:tblGrid>
      <w:tr w:rsidR="00534FBE" w:rsidRPr="00D3359A" w14:paraId="676E32B3" w14:textId="77777777" w:rsidTr="00E44C4A">
        <w:tc>
          <w:tcPr>
            <w:tcW w:w="112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07306A64" w14:textId="77777777" w:rsidR="00534FBE" w:rsidRPr="00C23F03" w:rsidRDefault="00534FBE" w:rsidP="002E613F">
            <w:pPr>
              <w:pStyle w:val="Heading2"/>
              <w:spacing w:before="60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 w:rsidRPr="00C23F03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Offender information</w:t>
            </w:r>
          </w:p>
        </w:tc>
      </w:tr>
      <w:tr w:rsidR="00534FBE" w:rsidRPr="00BC7396" w14:paraId="401DB44E" w14:textId="77777777" w:rsidTr="00E44C4A">
        <w:trPr>
          <w:trHeight w:val="323"/>
        </w:trPr>
        <w:tc>
          <w:tcPr>
            <w:tcW w:w="1124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099BFBF6" w14:textId="64480672" w:rsidR="00534FBE" w:rsidRPr="00FF29A7" w:rsidRDefault="00534FBE" w:rsidP="003D5DE0">
            <w:pPr>
              <w:tabs>
                <w:tab w:val="left" w:leader="underscore" w:pos="2240"/>
                <w:tab w:val="left" w:leader="underscore" w:pos="3860"/>
                <w:tab w:val="left" w:leader="underscore" w:pos="6200"/>
                <w:tab w:val="left" w:leader="underscore" w:pos="7280"/>
                <w:tab w:val="left" w:leader="underscore" w:pos="11052"/>
              </w:tabs>
              <w:spacing w:before="100" w:after="40"/>
              <w:ind w:left="-14" w:right="-1296"/>
              <w:rPr>
                <w:rFonts w:cs="Arial"/>
                <w:szCs w:val="20"/>
              </w:rPr>
            </w:pPr>
            <w:r w:rsidRPr="00ED0611">
              <w:rPr>
                <w:rFonts w:cs="Arial"/>
                <w:szCs w:val="20"/>
              </w:rPr>
              <w:t>First:</w:t>
            </w:r>
            <w:r w:rsidRPr="00ED0611">
              <w:rPr>
                <w:rFonts w:cs="Arial"/>
                <w:szCs w:val="20"/>
              </w:rPr>
              <w:tab/>
              <w:t>Middle</w:t>
            </w:r>
            <w:r>
              <w:rPr>
                <w:rFonts w:cs="Arial"/>
                <w:szCs w:val="20"/>
              </w:rPr>
              <w:t xml:space="preserve"> Initial</w:t>
            </w:r>
            <w:r w:rsidRPr="00ED0611">
              <w:rPr>
                <w:rFonts w:cs="Arial"/>
                <w:szCs w:val="20"/>
              </w:rPr>
              <w:t>:</w:t>
            </w:r>
            <w:r w:rsidRPr="00ED0611">
              <w:rPr>
                <w:rFonts w:cs="Arial"/>
                <w:szCs w:val="20"/>
              </w:rPr>
              <w:tab/>
              <w:t>Last:</w:t>
            </w:r>
            <w:r>
              <w:rPr>
                <w:rFonts w:cs="Arial"/>
                <w:szCs w:val="20"/>
              </w:rPr>
              <w:tab/>
              <w:t>Suffix:</w:t>
            </w:r>
            <w:r>
              <w:rPr>
                <w:rFonts w:cs="Arial"/>
                <w:szCs w:val="20"/>
              </w:rPr>
              <w:tab/>
            </w:r>
            <w:r w:rsidRPr="00F13203">
              <w:rPr>
                <w:rFonts w:cs="Arial"/>
              </w:rPr>
              <w:t xml:space="preserve">Offender’s </w:t>
            </w:r>
            <w:r>
              <w:rPr>
                <w:rFonts w:cs="Arial"/>
              </w:rPr>
              <w:t>NC</w:t>
            </w:r>
            <w:r w:rsidR="000D53EC">
              <w:rPr>
                <w:rFonts w:cs="Arial"/>
              </w:rPr>
              <w:t>DAC</w:t>
            </w:r>
            <w:r>
              <w:rPr>
                <w:rFonts w:cs="Arial"/>
              </w:rPr>
              <w:t xml:space="preserve"> ID</w:t>
            </w:r>
            <w:r w:rsidRPr="00F13203">
              <w:rPr>
                <w:rFonts w:cs="Arial"/>
              </w:rPr>
              <w:t xml:space="preserve"> #: </w:t>
            </w:r>
            <w:r>
              <w:rPr>
                <w:rFonts w:cs="Arial"/>
              </w:rPr>
              <w:tab/>
            </w:r>
          </w:p>
        </w:tc>
      </w:tr>
    </w:tbl>
    <w:p w14:paraId="4E9AE70E" w14:textId="77777777" w:rsidR="002E613F" w:rsidRPr="004871D3" w:rsidRDefault="002E613F">
      <w:pPr>
        <w:rPr>
          <w:rFonts w:cs="Arial"/>
          <w:sz w:val="8"/>
          <w:szCs w:val="8"/>
        </w:rPr>
      </w:pPr>
    </w:p>
    <w:tbl>
      <w:tblPr>
        <w:tblW w:w="11245" w:type="dxa"/>
        <w:tblInd w:w="-1625" w:type="dxa"/>
        <w:tblLook w:val="01E0" w:firstRow="1" w:lastRow="1" w:firstColumn="1" w:lastColumn="1" w:noHBand="0" w:noVBand="0"/>
      </w:tblPr>
      <w:tblGrid>
        <w:gridCol w:w="5652"/>
        <w:gridCol w:w="5593"/>
      </w:tblGrid>
      <w:tr w:rsidR="00D3359A" w:rsidRPr="00D3359A" w14:paraId="17C27B98" w14:textId="77777777" w:rsidTr="00E44C4A">
        <w:trPr>
          <w:trHeight w:val="299"/>
        </w:trPr>
        <w:tc>
          <w:tcPr>
            <w:tcW w:w="1124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279EF24F" w14:textId="77777777" w:rsidR="00E52623" w:rsidRPr="00C23F03" w:rsidRDefault="00DB22AE" w:rsidP="00EE172D">
            <w:pPr>
              <w:pStyle w:val="Heading2"/>
              <w:spacing w:before="60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 xml:space="preserve">Provide the </w:t>
            </w:r>
            <w:r w:rsidR="0076022D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 xml:space="preserve">names of the </w:t>
            </w:r>
            <w:r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 xml:space="preserve">NC </w:t>
            </w:r>
            <w:r w:rsidR="00EE172D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counties</w:t>
            </w:r>
            <w:r w:rsidR="004D3665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 xml:space="preserve"> that you or a minor in your custody live and/or work</w:t>
            </w:r>
          </w:p>
        </w:tc>
      </w:tr>
      <w:tr w:rsidR="0076022D" w:rsidRPr="00BC7396" w14:paraId="214D777D" w14:textId="77777777" w:rsidTr="00E44C4A">
        <w:trPr>
          <w:trHeight w:val="350"/>
        </w:trPr>
        <w:tc>
          <w:tcPr>
            <w:tcW w:w="5676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1B0C4738" w14:textId="77777777" w:rsidR="0076022D" w:rsidRDefault="0076022D" w:rsidP="004871D3">
            <w:pPr>
              <w:tabs>
                <w:tab w:val="left" w:leader="underscore" w:pos="5382"/>
                <w:tab w:val="left" w:leader="underscore" w:pos="10872"/>
              </w:tabs>
              <w:spacing w:before="100" w:after="60"/>
              <w:ind w:left="260" w:right="-12" w:hanging="260"/>
              <w:rPr>
                <w:rFonts w:cs="Arial"/>
              </w:rPr>
            </w:pPr>
            <w:r>
              <w:rPr>
                <w:rFonts w:cs="Arial"/>
                <w:b/>
              </w:rPr>
              <w:t>Your Name</w:t>
            </w:r>
            <w:r w:rsidRPr="004D3665">
              <w:rPr>
                <w:rFonts w:cs="Arial"/>
              </w:rPr>
              <w:tab/>
            </w:r>
          </w:p>
          <w:p w14:paraId="4114F062" w14:textId="77777777" w:rsidR="0076022D" w:rsidRDefault="0076022D" w:rsidP="004871D3">
            <w:pPr>
              <w:tabs>
                <w:tab w:val="left" w:leader="underscore" w:pos="5382"/>
                <w:tab w:val="left" w:leader="underscore" w:pos="6912"/>
                <w:tab w:val="left" w:leader="underscore" w:pos="10872"/>
              </w:tabs>
              <w:spacing w:after="60"/>
              <w:ind w:left="522" w:right="-12" w:hanging="522"/>
              <w:rPr>
                <w:rFonts w:cs="Arial"/>
              </w:rPr>
            </w:pPr>
            <w:r>
              <w:rPr>
                <w:rFonts w:cs="Arial"/>
              </w:rPr>
              <w:t>Live:</w:t>
            </w:r>
            <w:r w:rsidR="00B96DDF">
              <w:rPr>
                <w:rFonts w:cs="Arial"/>
              </w:rPr>
              <w:tab/>
            </w:r>
            <w:r w:rsidRPr="004D3665">
              <w:rPr>
                <w:rFonts w:cs="Arial"/>
              </w:rPr>
              <w:tab/>
            </w:r>
          </w:p>
          <w:p w14:paraId="5B56AC8D" w14:textId="77777777" w:rsidR="0076022D" w:rsidRDefault="0076022D" w:rsidP="004871D3">
            <w:pPr>
              <w:tabs>
                <w:tab w:val="left" w:leader="underscore" w:pos="5382"/>
                <w:tab w:val="left" w:leader="underscore" w:pos="6912"/>
                <w:tab w:val="left" w:leader="underscore" w:pos="10872"/>
              </w:tabs>
              <w:spacing w:after="60"/>
              <w:ind w:left="260" w:right="-12" w:hanging="260"/>
              <w:rPr>
                <w:rFonts w:cs="Arial"/>
              </w:rPr>
            </w:pPr>
            <w:r>
              <w:rPr>
                <w:rFonts w:cs="Arial"/>
              </w:rPr>
              <w:t>Work:</w:t>
            </w:r>
            <w:r w:rsidRPr="0076022D">
              <w:rPr>
                <w:rFonts w:cs="Arial"/>
              </w:rPr>
              <w:tab/>
            </w:r>
          </w:p>
        </w:tc>
        <w:tc>
          <w:tcPr>
            <w:tcW w:w="5569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27268BF8" w14:textId="77777777" w:rsidR="0076022D" w:rsidRDefault="0076022D" w:rsidP="004871D3">
            <w:pPr>
              <w:tabs>
                <w:tab w:val="left" w:leader="underscore" w:pos="5376"/>
                <w:tab w:val="left" w:leader="underscore" w:pos="10872"/>
              </w:tabs>
              <w:spacing w:before="100" w:after="60"/>
              <w:ind w:left="260" w:right="-14" w:hanging="260"/>
              <w:rPr>
                <w:rFonts w:cs="Arial"/>
              </w:rPr>
            </w:pPr>
            <w:r>
              <w:rPr>
                <w:rFonts w:cs="Arial"/>
                <w:b/>
              </w:rPr>
              <w:t>Child’s Name</w:t>
            </w:r>
            <w:r w:rsidRPr="004D3665">
              <w:rPr>
                <w:rFonts w:cs="Arial"/>
              </w:rPr>
              <w:tab/>
            </w:r>
          </w:p>
          <w:p w14:paraId="0CD46E68" w14:textId="77777777" w:rsidR="00B96DDF" w:rsidRDefault="00B96DDF" w:rsidP="004871D3">
            <w:pPr>
              <w:tabs>
                <w:tab w:val="left" w:leader="underscore" w:pos="5376"/>
                <w:tab w:val="left" w:leader="underscore" w:pos="6912"/>
                <w:tab w:val="left" w:leader="underscore" w:pos="10872"/>
              </w:tabs>
              <w:spacing w:after="60"/>
              <w:ind w:left="522" w:right="-14" w:hanging="522"/>
              <w:rPr>
                <w:rFonts w:cs="Arial"/>
              </w:rPr>
            </w:pPr>
            <w:r>
              <w:rPr>
                <w:rFonts w:cs="Arial"/>
              </w:rPr>
              <w:t>Live:</w:t>
            </w:r>
            <w:r>
              <w:rPr>
                <w:rFonts w:cs="Arial"/>
              </w:rPr>
              <w:tab/>
            </w:r>
            <w:r w:rsidRPr="004D3665">
              <w:rPr>
                <w:rFonts w:cs="Arial"/>
              </w:rPr>
              <w:tab/>
            </w:r>
          </w:p>
          <w:p w14:paraId="4C9C3FEE" w14:textId="77777777" w:rsidR="0076022D" w:rsidRPr="00841440" w:rsidRDefault="00B96DDF" w:rsidP="004871D3">
            <w:pPr>
              <w:tabs>
                <w:tab w:val="left" w:leader="underscore" w:pos="5376"/>
                <w:tab w:val="left" w:leader="underscore" w:pos="6912"/>
                <w:tab w:val="left" w:leader="underscore" w:pos="10872"/>
              </w:tabs>
              <w:spacing w:after="60"/>
              <w:ind w:left="260" w:right="-14" w:hanging="260"/>
              <w:rPr>
                <w:rFonts w:cs="Arial"/>
              </w:rPr>
            </w:pPr>
            <w:r>
              <w:rPr>
                <w:rFonts w:cs="Arial"/>
              </w:rPr>
              <w:t>Work:</w:t>
            </w:r>
            <w:r w:rsidRPr="0076022D">
              <w:rPr>
                <w:rFonts w:cs="Arial"/>
              </w:rPr>
              <w:tab/>
            </w:r>
          </w:p>
        </w:tc>
      </w:tr>
      <w:tr w:rsidR="0076022D" w:rsidRPr="00BC7396" w14:paraId="372ABB01" w14:textId="77777777" w:rsidTr="003D5DE0">
        <w:trPr>
          <w:trHeight w:val="350"/>
        </w:trPr>
        <w:tc>
          <w:tcPr>
            <w:tcW w:w="5676" w:type="dxa"/>
            <w:shd w:val="clear" w:color="auto" w:fill="auto"/>
          </w:tcPr>
          <w:p w14:paraId="33EDAAB6" w14:textId="77777777" w:rsidR="0076022D" w:rsidRDefault="0076022D" w:rsidP="004871D3">
            <w:pPr>
              <w:tabs>
                <w:tab w:val="left" w:leader="underscore" w:pos="5382"/>
                <w:tab w:val="left" w:leader="underscore" w:pos="10872"/>
              </w:tabs>
              <w:spacing w:before="100" w:after="60"/>
              <w:ind w:left="260" w:right="-14" w:hanging="260"/>
              <w:rPr>
                <w:rFonts w:cs="Arial"/>
              </w:rPr>
            </w:pPr>
            <w:r>
              <w:rPr>
                <w:rFonts w:cs="Arial"/>
                <w:b/>
              </w:rPr>
              <w:t>Child’s Name</w:t>
            </w:r>
            <w:r w:rsidRPr="004D3665">
              <w:rPr>
                <w:rFonts w:cs="Arial"/>
              </w:rPr>
              <w:tab/>
            </w:r>
          </w:p>
          <w:p w14:paraId="3FBAD9B7" w14:textId="77777777" w:rsidR="00B96DDF" w:rsidRDefault="00B96DDF" w:rsidP="004871D3">
            <w:pPr>
              <w:tabs>
                <w:tab w:val="left" w:leader="underscore" w:pos="5382"/>
                <w:tab w:val="left" w:leader="underscore" w:pos="6912"/>
                <w:tab w:val="left" w:leader="underscore" w:pos="10872"/>
              </w:tabs>
              <w:spacing w:after="60"/>
              <w:ind w:left="522" w:right="-14" w:hanging="522"/>
              <w:rPr>
                <w:rFonts w:cs="Arial"/>
              </w:rPr>
            </w:pPr>
            <w:r>
              <w:rPr>
                <w:rFonts w:cs="Arial"/>
              </w:rPr>
              <w:t>Live:</w:t>
            </w:r>
            <w:r>
              <w:rPr>
                <w:rFonts w:cs="Arial"/>
              </w:rPr>
              <w:tab/>
            </w:r>
            <w:r w:rsidRPr="004D3665">
              <w:rPr>
                <w:rFonts w:cs="Arial"/>
              </w:rPr>
              <w:tab/>
            </w:r>
          </w:p>
          <w:p w14:paraId="7E3F13E6" w14:textId="77777777" w:rsidR="0076022D" w:rsidRPr="002E3354" w:rsidRDefault="00B96DDF" w:rsidP="004871D3">
            <w:pPr>
              <w:tabs>
                <w:tab w:val="left" w:leader="underscore" w:pos="5382"/>
                <w:tab w:val="left" w:leader="underscore" w:pos="6912"/>
                <w:tab w:val="left" w:leader="underscore" w:pos="10872"/>
              </w:tabs>
              <w:spacing w:after="60"/>
              <w:ind w:left="260" w:right="-14" w:hanging="260"/>
              <w:rPr>
                <w:rFonts w:cs="Arial"/>
              </w:rPr>
            </w:pPr>
            <w:r>
              <w:rPr>
                <w:rFonts w:cs="Arial"/>
              </w:rPr>
              <w:t>Work:</w:t>
            </w:r>
            <w:r w:rsidRPr="0076022D">
              <w:rPr>
                <w:rFonts w:cs="Arial"/>
              </w:rPr>
              <w:tab/>
            </w:r>
          </w:p>
        </w:tc>
        <w:tc>
          <w:tcPr>
            <w:tcW w:w="5569" w:type="dxa"/>
            <w:shd w:val="clear" w:color="auto" w:fill="auto"/>
          </w:tcPr>
          <w:p w14:paraId="54EB5743" w14:textId="77777777" w:rsidR="0076022D" w:rsidRDefault="0076022D" w:rsidP="004871D3">
            <w:pPr>
              <w:tabs>
                <w:tab w:val="left" w:leader="underscore" w:pos="5376"/>
                <w:tab w:val="left" w:leader="underscore" w:pos="10872"/>
              </w:tabs>
              <w:spacing w:before="100" w:after="60"/>
              <w:ind w:left="260" w:right="-14" w:hanging="260"/>
              <w:rPr>
                <w:rFonts w:cs="Arial"/>
              </w:rPr>
            </w:pPr>
            <w:r>
              <w:rPr>
                <w:rFonts w:cs="Arial"/>
                <w:b/>
              </w:rPr>
              <w:t>Child’s Name</w:t>
            </w:r>
            <w:r w:rsidRPr="004D3665">
              <w:rPr>
                <w:rFonts w:cs="Arial"/>
              </w:rPr>
              <w:tab/>
            </w:r>
          </w:p>
          <w:p w14:paraId="637F9727" w14:textId="77777777" w:rsidR="00B96DDF" w:rsidRDefault="00B96DDF" w:rsidP="004871D3">
            <w:pPr>
              <w:tabs>
                <w:tab w:val="left" w:leader="underscore" w:pos="5376"/>
                <w:tab w:val="left" w:leader="underscore" w:pos="6912"/>
                <w:tab w:val="left" w:leader="underscore" w:pos="10872"/>
              </w:tabs>
              <w:spacing w:after="60"/>
              <w:ind w:left="522" w:right="-14" w:hanging="522"/>
              <w:rPr>
                <w:rFonts w:cs="Arial"/>
              </w:rPr>
            </w:pPr>
            <w:r>
              <w:rPr>
                <w:rFonts w:cs="Arial"/>
              </w:rPr>
              <w:t>Live:</w:t>
            </w:r>
            <w:r>
              <w:rPr>
                <w:rFonts w:cs="Arial"/>
              </w:rPr>
              <w:tab/>
            </w:r>
            <w:r w:rsidRPr="004D3665">
              <w:rPr>
                <w:rFonts w:cs="Arial"/>
              </w:rPr>
              <w:tab/>
            </w:r>
          </w:p>
          <w:p w14:paraId="30D6B000" w14:textId="77777777" w:rsidR="0076022D" w:rsidRPr="002E3354" w:rsidRDefault="00B96DDF" w:rsidP="004871D3">
            <w:pPr>
              <w:tabs>
                <w:tab w:val="left" w:leader="underscore" w:pos="5376"/>
                <w:tab w:val="left" w:leader="underscore" w:pos="6912"/>
                <w:tab w:val="left" w:leader="underscore" w:pos="10872"/>
              </w:tabs>
              <w:spacing w:after="60"/>
              <w:ind w:left="260" w:right="-14" w:hanging="260"/>
              <w:rPr>
                <w:rFonts w:cs="Arial"/>
              </w:rPr>
            </w:pPr>
            <w:r>
              <w:rPr>
                <w:rFonts w:cs="Arial"/>
              </w:rPr>
              <w:t>Work:</w:t>
            </w:r>
            <w:r w:rsidRPr="0076022D">
              <w:rPr>
                <w:rFonts w:cs="Arial"/>
              </w:rPr>
              <w:tab/>
            </w:r>
          </w:p>
        </w:tc>
      </w:tr>
    </w:tbl>
    <w:p w14:paraId="7D54E861" w14:textId="77777777" w:rsidR="0097580B" w:rsidRPr="004871D3" w:rsidRDefault="0097580B" w:rsidP="009C3003">
      <w:pPr>
        <w:rPr>
          <w:rFonts w:cs="Arial"/>
          <w:sz w:val="8"/>
          <w:szCs w:val="8"/>
        </w:rPr>
      </w:pPr>
    </w:p>
    <w:tbl>
      <w:tblPr>
        <w:tblW w:w="11245" w:type="dxa"/>
        <w:tblInd w:w="-1625" w:type="dxa"/>
        <w:tblLook w:val="01E0" w:firstRow="1" w:lastRow="1" w:firstColumn="1" w:lastColumn="1" w:noHBand="0" w:noVBand="0"/>
      </w:tblPr>
      <w:tblGrid>
        <w:gridCol w:w="11245"/>
      </w:tblGrid>
      <w:tr w:rsidR="00D3359A" w:rsidRPr="00D3359A" w14:paraId="3AE21CBA" w14:textId="77777777" w:rsidTr="00E44C4A">
        <w:tc>
          <w:tcPr>
            <w:tcW w:w="112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3D63DB55" w14:textId="77777777" w:rsidR="00E52623" w:rsidRPr="00C23F03" w:rsidRDefault="0076022D" w:rsidP="00EE172D">
            <w:pPr>
              <w:pStyle w:val="Heading2"/>
              <w:spacing w:before="60"/>
              <w:contextualSpacing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Please explain</w:t>
            </w:r>
            <w:r w:rsidR="00EE172D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 xml:space="preserve"> why you do not want the inmate</w:t>
            </w:r>
            <w:r w:rsidR="00764C91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 xml:space="preserve"> in a prison in the county(</w:t>
            </w:r>
            <w:proofErr w:type="spellStart"/>
            <w:r w:rsidR="00764C91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ies</w:t>
            </w:r>
            <w:proofErr w:type="spellEnd"/>
            <w:r w:rsidR="00764C91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)</w:t>
            </w:r>
            <w:r w:rsidR="00EE172D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 xml:space="preserve"> listed above</w:t>
            </w:r>
            <w:r w:rsidR="00C23F03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:</w:t>
            </w:r>
          </w:p>
        </w:tc>
      </w:tr>
      <w:tr w:rsidR="00E52623" w:rsidRPr="00BC7396" w14:paraId="3F840567" w14:textId="77777777" w:rsidTr="00E44C4A">
        <w:tc>
          <w:tcPr>
            <w:tcW w:w="1124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0F74E50A" w14:textId="77777777" w:rsidR="00827EE6" w:rsidRDefault="00827EE6" w:rsidP="004871D3">
            <w:pPr>
              <w:tabs>
                <w:tab w:val="left" w:pos="72"/>
                <w:tab w:val="left" w:leader="underscore" w:pos="11052"/>
              </w:tabs>
              <w:spacing w:before="100" w:after="60"/>
              <w:ind w:right="-360"/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C41649">
              <w:rPr>
                <w:rFonts w:cs="Arial"/>
              </w:rPr>
              <w:t>Attach additional paper if you need more space.</w:t>
            </w:r>
            <w:r w:rsidR="00FE2ACC">
              <w:rPr>
                <w:rFonts w:cs="Arial"/>
              </w:rPr>
              <w:tab/>
            </w:r>
          </w:p>
          <w:p w14:paraId="12835F77" w14:textId="77777777" w:rsidR="00827EE6" w:rsidRDefault="00827EE6" w:rsidP="004871D3">
            <w:pPr>
              <w:tabs>
                <w:tab w:val="left" w:pos="72"/>
                <w:tab w:val="left" w:leader="underscore" w:pos="11052"/>
              </w:tabs>
              <w:spacing w:after="60"/>
              <w:ind w:right="-360"/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FE2ACC">
              <w:rPr>
                <w:rFonts w:cs="Arial"/>
              </w:rPr>
              <w:tab/>
            </w:r>
          </w:p>
          <w:p w14:paraId="54F21FDC" w14:textId="77777777" w:rsidR="00827EE6" w:rsidRDefault="00827EE6" w:rsidP="004871D3">
            <w:pPr>
              <w:tabs>
                <w:tab w:val="left" w:pos="72"/>
                <w:tab w:val="left" w:leader="underscore" w:pos="11052"/>
              </w:tabs>
              <w:spacing w:after="60"/>
              <w:ind w:right="-360"/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FE2ACC">
              <w:rPr>
                <w:rFonts w:cs="Arial"/>
              </w:rPr>
              <w:tab/>
            </w:r>
          </w:p>
          <w:p w14:paraId="67BD2DA3" w14:textId="77777777" w:rsidR="004D3665" w:rsidRDefault="004D3665" w:rsidP="004871D3">
            <w:pPr>
              <w:tabs>
                <w:tab w:val="left" w:pos="72"/>
                <w:tab w:val="left" w:leader="underscore" w:pos="11052"/>
              </w:tabs>
              <w:spacing w:after="60"/>
              <w:ind w:right="-360"/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  <w:p w14:paraId="5F8CA393" w14:textId="77777777" w:rsidR="004D3665" w:rsidRDefault="004D3665" w:rsidP="004871D3">
            <w:pPr>
              <w:tabs>
                <w:tab w:val="left" w:pos="72"/>
                <w:tab w:val="left" w:leader="underscore" w:pos="11052"/>
              </w:tabs>
              <w:spacing w:after="60"/>
              <w:ind w:right="-360"/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  <w:p w14:paraId="316C24AE" w14:textId="77777777" w:rsidR="00827EE6" w:rsidRPr="00522C24" w:rsidRDefault="00827EE6" w:rsidP="004871D3">
            <w:pPr>
              <w:tabs>
                <w:tab w:val="left" w:pos="720"/>
                <w:tab w:val="left" w:leader="underscore" w:pos="11052"/>
              </w:tabs>
              <w:spacing w:after="60"/>
              <w:ind w:right="-360"/>
              <w:jc w:val="both"/>
              <w:rPr>
                <w:rFonts w:cs="Arial"/>
                <w:b/>
                <w:sz w:val="4"/>
                <w:szCs w:val="4"/>
              </w:rPr>
            </w:pPr>
          </w:p>
          <w:p w14:paraId="1CC7FEBB" w14:textId="77777777" w:rsidR="0065392A" w:rsidRPr="0065392A" w:rsidRDefault="00827EE6" w:rsidP="004871D3">
            <w:pPr>
              <w:tabs>
                <w:tab w:val="left" w:pos="720"/>
                <w:tab w:val="left" w:leader="underscore" w:pos="11052"/>
              </w:tabs>
              <w:spacing w:after="60"/>
              <w:ind w:right="-360"/>
              <w:jc w:val="both"/>
              <w:rPr>
                <w:rFonts w:cs="Arial"/>
                <w:szCs w:val="20"/>
              </w:rPr>
            </w:pPr>
            <w:r w:rsidRPr="00811014">
              <w:rPr>
                <w:rFonts w:cs="Arial"/>
                <w:b/>
              </w:rPr>
              <w:t xml:space="preserve">***Signature: _____________________________________ Date: </w:t>
            </w:r>
            <w:r>
              <w:rPr>
                <w:rFonts w:cs="Arial"/>
                <w:b/>
              </w:rPr>
              <w:tab/>
            </w:r>
          </w:p>
        </w:tc>
      </w:tr>
    </w:tbl>
    <w:p w14:paraId="46D02678" w14:textId="77777777" w:rsidR="00BC0329" w:rsidRPr="004871D3" w:rsidRDefault="00BC0329">
      <w:pPr>
        <w:rPr>
          <w:rFonts w:cs="Arial"/>
          <w:sz w:val="8"/>
          <w:szCs w:val="8"/>
        </w:rPr>
      </w:pPr>
    </w:p>
    <w:tbl>
      <w:tblPr>
        <w:tblW w:w="11245" w:type="dxa"/>
        <w:tblInd w:w="-1625" w:type="dxa"/>
        <w:tblLook w:val="01E0" w:firstRow="1" w:lastRow="1" w:firstColumn="1" w:lastColumn="1" w:noHBand="0" w:noVBand="0"/>
      </w:tblPr>
      <w:tblGrid>
        <w:gridCol w:w="11245"/>
      </w:tblGrid>
      <w:tr w:rsidR="00D3359A" w:rsidRPr="00D3359A" w14:paraId="2AAF50E0" w14:textId="77777777" w:rsidTr="00E44C4A">
        <w:tc>
          <w:tcPr>
            <w:tcW w:w="112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3A60B292" w14:textId="77777777" w:rsidR="001A3110" w:rsidRPr="00C23F03" w:rsidRDefault="00C23F03" w:rsidP="009C3003">
            <w:pPr>
              <w:pStyle w:val="Heading2"/>
              <w:spacing w:before="60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S</w:t>
            </w:r>
            <w:r w:rsidR="007A2B36" w:rsidRPr="00C23F03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end this form to</w:t>
            </w:r>
            <w:r w:rsidR="00AE16E2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:</w:t>
            </w:r>
          </w:p>
        </w:tc>
      </w:tr>
      <w:tr w:rsidR="001A3110" w:rsidRPr="00BC7396" w14:paraId="5F1AAD3B" w14:textId="77777777" w:rsidTr="00E44C4A">
        <w:tc>
          <w:tcPr>
            <w:tcW w:w="1124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664D3D25" w14:textId="3D640381" w:rsidR="00CA2AE4" w:rsidRDefault="00594DEB" w:rsidP="00CA2AE4">
            <w:pPr>
              <w:tabs>
                <w:tab w:val="left" w:pos="980"/>
                <w:tab w:val="left" w:pos="6020"/>
                <w:tab w:val="left" w:pos="7100"/>
              </w:tabs>
              <w:ind w:right="-14"/>
              <w:rPr>
                <w:rFonts w:cs="Arial"/>
                <w:szCs w:val="20"/>
              </w:rPr>
            </w:pPr>
            <w:r w:rsidRPr="00841440">
              <w:rPr>
                <w:rFonts w:cs="Arial"/>
                <w:b/>
                <w:szCs w:val="20"/>
                <w:u w:val="single"/>
              </w:rPr>
              <w:t>By Mail</w:t>
            </w:r>
            <w:r w:rsidRPr="00841440">
              <w:rPr>
                <w:rFonts w:cs="Arial"/>
                <w:b/>
                <w:szCs w:val="20"/>
              </w:rPr>
              <w:tab/>
            </w:r>
            <w:r w:rsidRPr="00841440">
              <w:rPr>
                <w:rFonts w:cs="Arial"/>
                <w:szCs w:val="20"/>
              </w:rPr>
              <w:t xml:space="preserve">NC Dept. of </w:t>
            </w:r>
            <w:r w:rsidR="00CA2AE4">
              <w:rPr>
                <w:rFonts w:cs="Arial"/>
                <w:szCs w:val="20"/>
              </w:rPr>
              <w:t>Adult Correction</w:t>
            </w:r>
          </w:p>
          <w:p w14:paraId="22BE5FF1" w14:textId="034F9E4B" w:rsidR="00594DEB" w:rsidRPr="00841440" w:rsidRDefault="00CA2AE4" w:rsidP="00CA2AE4">
            <w:pPr>
              <w:tabs>
                <w:tab w:val="left" w:pos="980"/>
                <w:tab w:val="left" w:pos="6020"/>
                <w:tab w:val="left" w:pos="7100"/>
              </w:tabs>
              <w:ind w:right="-1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</w:t>
            </w:r>
            <w:r w:rsidR="00594DEB" w:rsidRPr="00841440">
              <w:rPr>
                <w:rFonts w:cs="Arial"/>
                <w:szCs w:val="20"/>
              </w:rPr>
              <w:t xml:space="preserve">Victim </w:t>
            </w:r>
            <w:r>
              <w:rPr>
                <w:rFonts w:cs="Arial"/>
                <w:szCs w:val="20"/>
              </w:rPr>
              <w:t xml:space="preserve">Support </w:t>
            </w:r>
            <w:r w:rsidR="00594DEB" w:rsidRPr="00841440">
              <w:rPr>
                <w:rFonts w:cs="Arial"/>
                <w:szCs w:val="20"/>
              </w:rPr>
              <w:t>Services</w:t>
            </w:r>
            <w:r w:rsidR="00594DEB">
              <w:rPr>
                <w:rFonts w:cs="Arial"/>
                <w:szCs w:val="20"/>
              </w:rPr>
              <w:tab/>
            </w:r>
            <w:proofErr w:type="gramStart"/>
            <w:r w:rsidR="00594DEB" w:rsidRPr="00841440">
              <w:rPr>
                <w:rFonts w:cs="Arial"/>
                <w:b/>
                <w:szCs w:val="20"/>
                <w:u w:val="single"/>
              </w:rPr>
              <w:t>By</w:t>
            </w:r>
            <w:proofErr w:type="gramEnd"/>
            <w:r w:rsidR="00594DEB" w:rsidRPr="00841440">
              <w:rPr>
                <w:rFonts w:cs="Arial"/>
                <w:b/>
                <w:szCs w:val="20"/>
                <w:u w:val="single"/>
              </w:rPr>
              <w:t xml:space="preserve"> Fax</w:t>
            </w:r>
            <w:r w:rsidR="005846CA">
              <w:rPr>
                <w:rFonts w:cs="Arial"/>
                <w:b/>
                <w:szCs w:val="20"/>
              </w:rPr>
              <w:tab/>
            </w:r>
            <w:r w:rsidR="00594DEB" w:rsidRPr="00841440">
              <w:rPr>
                <w:rFonts w:cs="Arial"/>
                <w:szCs w:val="20"/>
              </w:rPr>
              <w:t>919-715-1256</w:t>
            </w:r>
            <w:r w:rsidR="00594DEB" w:rsidRPr="00841440">
              <w:rPr>
                <w:rFonts w:cs="Arial"/>
                <w:szCs w:val="20"/>
              </w:rPr>
              <w:tab/>
            </w:r>
          </w:p>
          <w:p w14:paraId="7C736DB9" w14:textId="7872704F" w:rsidR="00594DEB" w:rsidRPr="00841440" w:rsidRDefault="005846CA" w:rsidP="00CA2AE4">
            <w:pPr>
              <w:tabs>
                <w:tab w:val="left" w:pos="980"/>
                <w:tab w:val="left" w:pos="6020"/>
                <w:tab w:val="left" w:pos="7100"/>
              </w:tabs>
              <w:ind w:right="-1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 w:rsidR="00594DEB" w:rsidRPr="00841440">
              <w:rPr>
                <w:rFonts w:cs="Arial"/>
                <w:szCs w:val="20"/>
              </w:rPr>
              <w:t>4223 Mail Service Center</w:t>
            </w:r>
            <w:r w:rsidR="00594DEB">
              <w:rPr>
                <w:rFonts w:cs="Arial"/>
                <w:szCs w:val="20"/>
              </w:rPr>
              <w:tab/>
            </w:r>
            <w:proofErr w:type="gramStart"/>
            <w:r w:rsidR="00594DEB" w:rsidRPr="00841440">
              <w:rPr>
                <w:rFonts w:cs="Arial"/>
                <w:b/>
                <w:szCs w:val="20"/>
                <w:u w:val="single"/>
              </w:rPr>
              <w:t>By</w:t>
            </w:r>
            <w:proofErr w:type="gramEnd"/>
            <w:r w:rsidR="00594DEB" w:rsidRPr="00841440">
              <w:rPr>
                <w:rFonts w:cs="Arial"/>
                <w:b/>
                <w:szCs w:val="20"/>
                <w:u w:val="single"/>
              </w:rPr>
              <w:t xml:space="preserve"> Email</w:t>
            </w:r>
            <w:r>
              <w:rPr>
                <w:rFonts w:cs="Arial"/>
                <w:szCs w:val="20"/>
              </w:rPr>
              <w:tab/>
            </w:r>
            <w:hyperlink r:id="rId9" w:history="1">
              <w:r w:rsidR="004F355A" w:rsidRPr="00BB243A">
                <w:rPr>
                  <w:rStyle w:val="Hyperlink"/>
                  <w:rFonts w:cs="Arial"/>
                  <w:szCs w:val="20"/>
                </w:rPr>
                <w:t>SVC_DAC_victimservices@dac.nc.gov</w:t>
              </w:r>
            </w:hyperlink>
            <w:r w:rsidR="004F355A">
              <w:rPr>
                <w:rFonts w:cs="Arial"/>
                <w:szCs w:val="20"/>
              </w:rPr>
              <w:t xml:space="preserve"> </w:t>
            </w:r>
            <w:r w:rsidR="00594DEB" w:rsidRPr="00841440">
              <w:rPr>
                <w:rFonts w:cs="Arial"/>
                <w:szCs w:val="20"/>
              </w:rPr>
              <w:t xml:space="preserve"> </w:t>
            </w:r>
          </w:p>
          <w:p w14:paraId="734555DA" w14:textId="54399E59" w:rsidR="007A2B36" w:rsidRPr="00841440" w:rsidRDefault="005846CA" w:rsidP="00CA2AE4">
            <w:pPr>
              <w:tabs>
                <w:tab w:val="left" w:pos="980"/>
                <w:tab w:val="left" w:pos="6020"/>
                <w:tab w:val="left" w:pos="7460"/>
              </w:tabs>
              <w:ind w:right="-1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 w:rsidR="00594DEB" w:rsidRPr="00841440">
              <w:rPr>
                <w:rFonts w:cs="Arial"/>
                <w:szCs w:val="20"/>
              </w:rPr>
              <w:t>Raleigh, NC 27699-42</w:t>
            </w:r>
            <w:r w:rsidR="004F355A">
              <w:rPr>
                <w:rFonts w:cs="Arial"/>
                <w:szCs w:val="20"/>
              </w:rPr>
              <w:t>23</w:t>
            </w:r>
          </w:p>
          <w:p w14:paraId="45FB91F1" w14:textId="3824DC0E" w:rsidR="00ED1C69" w:rsidRPr="00F13203" w:rsidRDefault="00023033" w:rsidP="00CA2AE4">
            <w:pPr>
              <w:tabs>
                <w:tab w:val="left" w:pos="240"/>
                <w:tab w:val="left" w:pos="1440"/>
                <w:tab w:val="left" w:pos="2640"/>
                <w:tab w:val="left" w:pos="6360"/>
                <w:tab w:val="left" w:pos="7460"/>
              </w:tabs>
              <w:ind w:right="-14"/>
              <w:rPr>
                <w:rFonts w:cs="Arial"/>
                <w:b/>
              </w:rPr>
            </w:pPr>
            <w:r w:rsidRPr="00841440">
              <w:rPr>
                <w:rFonts w:cs="Arial"/>
                <w:b/>
                <w:szCs w:val="20"/>
              </w:rPr>
              <w:t xml:space="preserve">For victim services questions: </w:t>
            </w:r>
            <w:r w:rsidRPr="00841440">
              <w:rPr>
                <w:rFonts w:cs="Arial"/>
                <w:szCs w:val="20"/>
              </w:rPr>
              <w:t xml:space="preserve"> 1-866-719-</w:t>
            </w:r>
            <w:proofErr w:type="gramStart"/>
            <w:r w:rsidRPr="00841440">
              <w:rPr>
                <w:rFonts w:cs="Arial"/>
                <w:szCs w:val="20"/>
              </w:rPr>
              <w:t>0108,  Monday</w:t>
            </w:r>
            <w:proofErr w:type="gramEnd"/>
            <w:r w:rsidRPr="00841440">
              <w:rPr>
                <w:rFonts w:cs="Arial"/>
                <w:szCs w:val="20"/>
              </w:rPr>
              <w:t>-Friday,  8am-5pm</w:t>
            </w:r>
            <w:r w:rsidR="00AB629C" w:rsidRPr="00841440">
              <w:rPr>
                <w:rFonts w:cs="Arial"/>
                <w:szCs w:val="20"/>
              </w:rPr>
              <w:tab/>
            </w:r>
            <w:r w:rsidR="00AB629C" w:rsidRPr="00841440">
              <w:rPr>
                <w:rFonts w:cs="Arial"/>
                <w:b/>
                <w:szCs w:val="20"/>
              </w:rPr>
              <w:t xml:space="preserve">For web information: </w:t>
            </w:r>
            <w:r w:rsidR="00AB629C" w:rsidRPr="00841440">
              <w:rPr>
                <w:szCs w:val="20"/>
              </w:rPr>
              <w:t>www.</w:t>
            </w:r>
            <w:r w:rsidR="00CA2AE4">
              <w:rPr>
                <w:szCs w:val="20"/>
              </w:rPr>
              <w:t>dac.nc</w:t>
            </w:r>
            <w:r w:rsidR="00AB629C" w:rsidRPr="00841440">
              <w:rPr>
                <w:szCs w:val="20"/>
              </w:rPr>
              <w:t>.gov</w:t>
            </w:r>
          </w:p>
        </w:tc>
      </w:tr>
    </w:tbl>
    <w:p w14:paraId="1D7492BE" w14:textId="2997F03C" w:rsidR="000E10A0" w:rsidRPr="004871D3" w:rsidRDefault="0069387C" w:rsidP="00CA2AE4">
      <w:pPr>
        <w:tabs>
          <w:tab w:val="center" w:pos="4410"/>
        </w:tabs>
        <w:ind w:right="-97"/>
        <w:jc w:val="right"/>
        <w:rPr>
          <w:rFonts w:cs="Arial"/>
          <w:sz w:val="12"/>
          <w:szCs w:val="12"/>
        </w:rPr>
      </w:pPr>
      <w:r w:rsidRPr="004871D3">
        <w:rPr>
          <w:rFonts w:cs="Arial"/>
          <w:sz w:val="12"/>
          <w:szCs w:val="12"/>
        </w:rPr>
        <w:t>O</w:t>
      </w:r>
      <w:r w:rsidR="003A0C74" w:rsidRPr="004871D3">
        <w:rPr>
          <w:rFonts w:cs="Arial"/>
          <w:sz w:val="12"/>
          <w:szCs w:val="12"/>
        </w:rPr>
        <w:t>VS</w:t>
      </w:r>
      <w:r w:rsidR="00894866" w:rsidRPr="004871D3">
        <w:rPr>
          <w:rFonts w:cs="Arial"/>
          <w:sz w:val="12"/>
          <w:szCs w:val="12"/>
        </w:rPr>
        <w:t>-04</w:t>
      </w:r>
      <w:r w:rsidR="004A6596" w:rsidRPr="004871D3">
        <w:rPr>
          <w:rFonts w:cs="Arial"/>
          <w:sz w:val="12"/>
          <w:szCs w:val="12"/>
        </w:rPr>
        <w:t xml:space="preserve"> – Revised</w:t>
      </w:r>
      <w:r w:rsidR="00894866" w:rsidRPr="004871D3">
        <w:rPr>
          <w:rFonts w:cs="Arial"/>
          <w:sz w:val="12"/>
          <w:szCs w:val="12"/>
        </w:rPr>
        <w:t xml:space="preserve"> 2-</w:t>
      </w:r>
      <w:r w:rsidR="00CA2AE4">
        <w:rPr>
          <w:rFonts w:cs="Arial"/>
          <w:sz w:val="12"/>
          <w:szCs w:val="12"/>
        </w:rPr>
        <w:t>24</w:t>
      </w:r>
      <w:r w:rsidR="00BF2BE2" w:rsidRPr="004871D3">
        <w:rPr>
          <w:rFonts w:cs="Arial"/>
          <w:sz w:val="12"/>
          <w:szCs w:val="12"/>
        </w:rPr>
        <w:t>-20</w:t>
      </w:r>
      <w:r w:rsidR="00CA2AE4">
        <w:rPr>
          <w:rFonts w:cs="Arial"/>
          <w:sz w:val="12"/>
          <w:szCs w:val="12"/>
        </w:rPr>
        <w:t>23</w:t>
      </w:r>
    </w:p>
    <w:sectPr w:rsidR="000E10A0" w:rsidRPr="004871D3" w:rsidSect="00CA2AE4">
      <w:type w:val="continuous"/>
      <w:pgSz w:w="12240" w:h="15840" w:code="1"/>
      <w:pgMar w:top="270" w:right="547" w:bottom="360" w:left="207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BCDB" w14:textId="77777777" w:rsidR="00DE5464" w:rsidRDefault="00DE5464">
      <w:r>
        <w:separator/>
      </w:r>
    </w:p>
  </w:endnote>
  <w:endnote w:type="continuationSeparator" w:id="0">
    <w:p w14:paraId="1334C730" w14:textId="77777777" w:rsidR="00DE5464" w:rsidRDefault="00DE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1096" w14:textId="77777777" w:rsidR="00DE5464" w:rsidRDefault="00DE5464">
      <w:r>
        <w:separator/>
      </w:r>
    </w:p>
  </w:footnote>
  <w:footnote w:type="continuationSeparator" w:id="0">
    <w:p w14:paraId="33671EE0" w14:textId="77777777" w:rsidR="00DE5464" w:rsidRDefault="00DE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B91"/>
    <w:multiLevelType w:val="hybridMultilevel"/>
    <w:tmpl w:val="8D186D5A"/>
    <w:lvl w:ilvl="0" w:tplc="74AC79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6505"/>
    <w:multiLevelType w:val="multilevel"/>
    <w:tmpl w:val="8D186D5A"/>
    <w:styleLink w:val="ChecklistItem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82648"/>
    <w:multiLevelType w:val="multilevel"/>
    <w:tmpl w:val="8D186D5A"/>
    <w:numStyleLink w:val="ChecklistItem"/>
  </w:abstractNum>
  <w:abstractNum w:abstractNumId="3" w15:restartNumberingAfterBreak="0">
    <w:nsid w:val="11785E6F"/>
    <w:multiLevelType w:val="multilevel"/>
    <w:tmpl w:val="8D186D5A"/>
    <w:numStyleLink w:val="ChecklistItem"/>
  </w:abstractNum>
  <w:abstractNum w:abstractNumId="4" w15:restartNumberingAfterBreak="0">
    <w:nsid w:val="13140998"/>
    <w:multiLevelType w:val="multilevel"/>
    <w:tmpl w:val="8D186D5A"/>
    <w:numStyleLink w:val="ChecklistItem"/>
  </w:abstractNum>
  <w:abstractNum w:abstractNumId="5" w15:restartNumberingAfterBreak="0">
    <w:nsid w:val="135961F8"/>
    <w:multiLevelType w:val="hybridMultilevel"/>
    <w:tmpl w:val="86B8D3DC"/>
    <w:lvl w:ilvl="0" w:tplc="6B38C6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F1F"/>
    <w:multiLevelType w:val="multilevel"/>
    <w:tmpl w:val="8D186D5A"/>
    <w:numStyleLink w:val="ChecklistItem"/>
  </w:abstractNum>
  <w:abstractNum w:abstractNumId="7" w15:restartNumberingAfterBreak="0">
    <w:nsid w:val="2BE52B6B"/>
    <w:multiLevelType w:val="hybridMultilevel"/>
    <w:tmpl w:val="47BA0A30"/>
    <w:lvl w:ilvl="0" w:tplc="167E33F2">
      <w:numFmt w:val="bullet"/>
      <w:lvlText w:val=""/>
      <w:lvlJc w:val="left"/>
      <w:pPr>
        <w:ind w:left="432" w:hanging="360"/>
      </w:pPr>
      <w:rPr>
        <w:rFonts w:ascii="Wingdings 2" w:eastAsia="Times New Roman" w:hAnsi="Wingdings 2" w:cs="Arial" w:hint="default"/>
        <w:b/>
        <w:color w:val="F0EEE5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4956E17"/>
    <w:multiLevelType w:val="hybridMultilevel"/>
    <w:tmpl w:val="7764D6A2"/>
    <w:lvl w:ilvl="0" w:tplc="DD10387C">
      <w:start w:val="1"/>
      <w:numFmt w:val="bullet"/>
      <w:lvlText w:val="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5B12"/>
    <w:multiLevelType w:val="hybridMultilevel"/>
    <w:tmpl w:val="F4CE276A"/>
    <w:lvl w:ilvl="0" w:tplc="C3B2FB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84F90"/>
    <w:multiLevelType w:val="multilevel"/>
    <w:tmpl w:val="F4CE276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9400E"/>
    <w:multiLevelType w:val="multilevel"/>
    <w:tmpl w:val="8D186D5A"/>
    <w:numStyleLink w:val="ChecklistItem"/>
  </w:abstractNum>
  <w:abstractNum w:abstractNumId="12" w15:restartNumberingAfterBreak="0">
    <w:nsid w:val="4C5C1DA1"/>
    <w:multiLevelType w:val="multilevel"/>
    <w:tmpl w:val="8D186D5A"/>
    <w:numStyleLink w:val="ChecklistItem"/>
  </w:abstractNum>
  <w:abstractNum w:abstractNumId="13" w15:restartNumberingAfterBreak="0">
    <w:nsid w:val="4F2F0D11"/>
    <w:multiLevelType w:val="multilevel"/>
    <w:tmpl w:val="86B8D3D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943D5"/>
    <w:multiLevelType w:val="multilevel"/>
    <w:tmpl w:val="8D186D5A"/>
    <w:numStyleLink w:val="ChecklistItem"/>
  </w:abstractNum>
  <w:abstractNum w:abstractNumId="15" w15:restartNumberingAfterBreak="0">
    <w:nsid w:val="6F641000"/>
    <w:multiLevelType w:val="multilevel"/>
    <w:tmpl w:val="8D186D5A"/>
    <w:numStyleLink w:val="ChecklistItem"/>
  </w:abstractNum>
  <w:num w:numId="1" w16cid:durableId="1550069973">
    <w:abstractNumId w:val="9"/>
  </w:num>
  <w:num w:numId="2" w16cid:durableId="492113027">
    <w:abstractNumId w:val="10"/>
  </w:num>
  <w:num w:numId="3" w16cid:durableId="2016300856">
    <w:abstractNumId w:val="5"/>
  </w:num>
  <w:num w:numId="4" w16cid:durableId="1705327378">
    <w:abstractNumId w:val="13"/>
  </w:num>
  <w:num w:numId="5" w16cid:durableId="1078672439">
    <w:abstractNumId w:val="0"/>
  </w:num>
  <w:num w:numId="6" w16cid:durableId="1428769904">
    <w:abstractNumId w:val="1"/>
  </w:num>
  <w:num w:numId="7" w16cid:durableId="555942841">
    <w:abstractNumId w:val="11"/>
  </w:num>
  <w:num w:numId="8" w16cid:durableId="1294212042">
    <w:abstractNumId w:val="2"/>
  </w:num>
  <w:num w:numId="9" w16cid:durableId="486282921">
    <w:abstractNumId w:val="12"/>
  </w:num>
  <w:num w:numId="10" w16cid:durableId="1313174349">
    <w:abstractNumId w:val="15"/>
  </w:num>
  <w:num w:numId="11" w16cid:durableId="447118455">
    <w:abstractNumId w:val="3"/>
  </w:num>
  <w:num w:numId="12" w16cid:durableId="1260214528">
    <w:abstractNumId w:val="4"/>
  </w:num>
  <w:num w:numId="13" w16cid:durableId="107090157">
    <w:abstractNumId w:val="6"/>
  </w:num>
  <w:num w:numId="14" w16cid:durableId="2117555835">
    <w:abstractNumId w:val="14"/>
  </w:num>
  <w:num w:numId="15" w16cid:durableId="231934460">
    <w:abstractNumId w:val="8"/>
  </w:num>
  <w:num w:numId="16" w16cid:durableId="1447508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10"/>
    <w:rsid w:val="00011EF9"/>
    <w:rsid w:val="00023033"/>
    <w:rsid w:val="00030808"/>
    <w:rsid w:val="00032001"/>
    <w:rsid w:val="00035EF0"/>
    <w:rsid w:val="00047BA2"/>
    <w:rsid w:val="00065DA1"/>
    <w:rsid w:val="000705A1"/>
    <w:rsid w:val="000C1A80"/>
    <w:rsid w:val="000C236B"/>
    <w:rsid w:val="000C6284"/>
    <w:rsid w:val="000D53EC"/>
    <w:rsid w:val="000E10A0"/>
    <w:rsid w:val="000E5F08"/>
    <w:rsid w:val="000F074B"/>
    <w:rsid w:val="000F1483"/>
    <w:rsid w:val="00151DD5"/>
    <w:rsid w:val="00152836"/>
    <w:rsid w:val="00177B6E"/>
    <w:rsid w:val="0018490E"/>
    <w:rsid w:val="001A3110"/>
    <w:rsid w:val="001A5E6D"/>
    <w:rsid w:val="001D74E2"/>
    <w:rsid w:val="001D75CD"/>
    <w:rsid w:val="00215823"/>
    <w:rsid w:val="00217523"/>
    <w:rsid w:val="002240E1"/>
    <w:rsid w:val="002242A6"/>
    <w:rsid w:val="00225F1E"/>
    <w:rsid w:val="00240CF8"/>
    <w:rsid w:val="00242E3A"/>
    <w:rsid w:val="00247359"/>
    <w:rsid w:val="00250924"/>
    <w:rsid w:val="00254218"/>
    <w:rsid w:val="00260F24"/>
    <w:rsid w:val="002B0FB2"/>
    <w:rsid w:val="002C662A"/>
    <w:rsid w:val="002C7872"/>
    <w:rsid w:val="002D2A6E"/>
    <w:rsid w:val="002D71B4"/>
    <w:rsid w:val="002E3354"/>
    <w:rsid w:val="002E613F"/>
    <w:rsid w:val="0030779A"/>
    <w:rsid w:val="00312DF4"/>
    <w:rsid w:val="003311A8"/>
    <w:rsid w:val="00336640"/>
    <w:rsid w:val="00387E49"/>
    <w:rsid w:val="003A0C74"/>
    <w:rsid w:val="003A24DE"/>
    <w:rsid w:val="003A31BD"/>
    <w:rsid w:val="003A342D"/>
    <w:rsid w:val="003B4B29"/>
    <w:rsid w:val="003C4C45"/>
    <w:rsid w:val="003D5DE0"/>
    <w:rsid w:val="003E685E"/>
    <w:rsid w:val="003F68A5"/>
    <w:rsid w:val="00406F54"/>
    <w:rsid w:val="004107F2"/>
    <w:rsid w:val="004117B9"/>
    <w:rsid w:val="00412C36"/>
    <w:rsid w:val="00412D59"/>
    <w:rsid w:val="00432CA5"/>
    <w:rsid w:val="00447E4A"/>
    <w:rsid w:val="0045206F"/>
    <w:rsid w:val="00454ED1"/>
    <w:rsid w:val="0046346E"/>
    <w:rsid w:val="00466739"/>
    <w:rsid w:val="00470106"/>
    <w:rsid w:val="004871D3"/>
    <w:rsid w:val="004A5123"/>
    <w:rsid w:val="004A6596"/>
    <w:rsid w:val="004D1ACE"/>
    <w:rsid w:val="004D3665"/>
    <w:rsid w:val="004F355A"/>
    <w:rsid w:val="004F7AAE"/>
    <w:rsid w:val="005035F9"/>
    <w:rsid w:val="00514D96"/>
    <w:rsid w:val="00522C24"/>
    <w:rsid w:val="00534FBE"/>
    <w:rsid w:val="00537679"/>
    <w:rsid w:val="0054229C"/>
    <w:rsid w:val="00553BCB"/>
    <w:rsid w:val="0056252C"/>
    <w:rsid w:val="00565873"/>
    <w:rsid w:val="00581286"/>
    <w:rsid w:val="005843EC"/>
    <w:rsid w:val="005846CA"/>
    <w:rsid w:val="00593321"/>
    <w:rsid w:val="00594DEB"/>
    <w:rsid w:val="00595BE6"/>
    <w:rsid w:val="005D34BB"/>
    <w:rsid w:val="005D3D06"/>
    <w:rsid w:val="005D5B6B"/>
    <w:rsid w:val="005D7D18"/>
    <w:rsid w:val="005F0044"/>
    <w:rsid w:val="00613433"/>
    <w:rsid w:val="006442B0"/>
    <w:rsid w:val="0065392A"/>
    <w:rsid w:val="006540F0"/>
    <w:rsid w:val="00662D96"/>
    <w:rsid w:val="00662DF6"/>
    <w:rsid w:val="006735CD"/>
    <w:rsid w:val="006810FA"/>
    <w:rsid w:val="0069387C"/>
    <w:rsid w:val="006A0D3B"/>
    <w:rsid w:val="006C0853"/>
    <w:rsid w:val="006D224D"/>
    <w:rsid w:val="006D278E"/>
    <w:rsid w:val="006F1DFD"/>
    <w:rsid w:val="006F4513"/>
    <w:rsid w:val="00701E86"/>
    <w:rsid w:val="00720590"/>
    <w:rsid w:val="0072108A"/>
    <w:rsid w:val="007416F0"/>
    <w:rsid w:val="007427A3"/>
    <w:rsid w:val="0076022D"/>
    <w:rsid w:val="00764C91"/>
    <w:rsid w:val="00765C0E"/>
    <w:rsid w:val="00775534"/>
    <w:rsid w:val="00790F10"/>
    <w:rsid w:val="00792A98"/>
    <w:rsid w:val="007A13A1"/>
    <w:rsid w:val="007A2B36"/>
    <w:rsid w:val="007A769E"/>
    <w:rsid w:val="007B6257"/>
    <w:rsid w:val="007B6926"/>
    <w:rsid w:val="007C6177"/>
    <w:rsid w:val="007D1B5E"/>
    <w:rsid w:val="007E6617"/>
    <w:rsid w:val="007F4943"/>
    <w:rsid w:val="00820248"/>
    <w:rsid w:val="00827EE6"/>
    <w:rsid w:val="00841440"/>
    <w:rsid w:val="00844A10"/>
    <w:rsid w:val="00850730"/>
    <w:rsid w:val="00870B35"/>
    <w:rsid w:val="008720E6"/>
    <w:rsid w:val="00892A97"/>
    <w:rsid w:val="00894866"/>
    <w:rsid w:val="008A04D4"/>
    <w:rsid w:val="008A5412"/>
    <w:rsid w:val="008B26F6"/>
    <w:rsid w:val="008B2D13"/>
    <w:rsid w:val="008D3FC5"/>
    <w:rsid w:val="008D43B9"/>
    <w:rsid w:val="008D4D83"/>
    <w:rsid w:val="008D7239"/>
    <w:rsid w:val="008E208A"/>
    <w:rsid w:val="008F5D8E"/>
    <w:rsid w:val="0091579A"/>
    <w:rsid w:val="009254B0"/>
    <w:rsid w:val="00936F06"/>
    <w:rsid w:val="00937073"/>
    <w:rsid w:val="00940EB2"/>
    <w:rsid w:val="00955913"/>
    <w:rsid w:val="0095685B"/>
    <w:rsid w:val="0097580B"/>
    <w:rsid w:val="00990736"/>
    <w:rsid w:val="00996408"/>
    <w:rsid w:val="009C24E0"/>
    <w:rsid w:val="009C3003"/>
    <w:rsid w:val="009C5E00"/>
    <w:rsid w:val="009E4344"/>
    <w:rsid w:val="009F46FF"/>
    <w:rsid w:val="009F6148"/>
    <w:rsid w:val="00A141AF"/>
    <w:rsid w:val="00A35285"/>
    <w:rsid w:val="00A35BAE"/>
    <w:rsid w:val="00A46729"/>
    <w:rsid w:val="00A67B0D"/>
    <w:rsid w:val="00A73420"/>
    <w:rsid w:val="00A77766"/>
    <w:rsid w:val="00A90262"/>
    <w:rsid w:val="00AA640D"/>
    <w:rsid w:val="00AB629C"/>
    <w:rsid w:val="00AC3058"/>
    <w:rsid w:val="00AD531A"/>
    <w:rsid w:val="00AD7C8D"/>
    <w:rsid w:val="00AE16E2"/>
    <w:rsid w:val="00AE1769"/>
    <w:rsid w:val="00AE29A4"/>
    <w:rsid w:val="00AF4E57"/>
    <w:rsid w:val="00B20890"/>
    <w:rsid w:val="00B31924"/>
    <w:rsid w:val="00B460C3"/>
    <w:rsid w:val="00B541AB"/>
    <w:rsid w:val="00B72689"/>
    <w:rsid w:val="00B74F72"/>
    <w:rsid w:val="00B76CE1"/>
    <w:rsid w:val="00B861B4"/>
    <w:rsid w:val="00B9133C"/>
    <w:rsid w:val="00B96DDF"/>
    <w:rsid w:val="00BA737A"/>
    <w:rsid w:val="00BB5F3A"/>
    <w:rsid w:val="00BC0329"/>
    <w:rsid w:val="00BC7396"/>
    <w:rsid w:val="00BD5F9A"/>
    <w:rsid w:val="00BE54BC"/>
    <w:rsid w:val="00BF05D0"/>
    <w:rsid w:val="00BF1917"/>
    <w:rsid w:val="00BF1FF9"/>
    <w:rsid w:val="00BF213F"/>
    <w:rsid w:val="00BF24D0"/>
    <w:rsid w:val="00BF2BE2"/>
    <w:rsid w:val="00BF2D37"/>
    <w:rsid w:val="00BF3E10"/>
    <w:rsid w:val="00C00BBB"/>
    <w:rsid w:val="00C17471"/>
    <w:rsid w:val="00C23F03"/>
    <w:rsid w:val="00C37D4F"/>
    <w:rsid w:val="00C41649"/>
    <w:rsid w:val="00C42049"/>
    <w:rsid w:val="00C4632E"/>
    <w:rsid w:val="00C6128A"/>
    <w:rsid w:val="00C67A74"/>
    <w:rsid w:val="00C728AF"/>
    <w:rsid w:val="00C77783"/>
    <w:rsid w:val="00C8222C"/>
    <w:rsid w:val="00C85A74"/>
    <w:rsid w:val="00C95907"/>
    <w:rsid w:val="00C96C6F"/>
    <w:rsid w:val="00CA2AE4"/>
    <w:rsid w:val="00CA4AB1"/>
    <w:rsid w:val="00CD7EC1"/>
    <w:rsid w:val="00CF5A53"/>
    <w:rsid w:val="00D00C15"/>
    <w:rsid w:val="00D02682"/>
    <w:rsid w:val="00D15CB1"/>
    <w:rsid w:val="00D3359A"/>
    <w:rsid w:val="00D34F16"/>
    <w:rsid w:val="00D57C21"/>
    <w:rsid w:val="00D608B9"/>
    <w:rsid w:val="00D60C80"/>
    <w:rsid w:val="00D66790"/>
    <w:rsid w:val="00D71303"/>
    <w:rsid w:val="00D77B8F"/>
    <w:rsid w:val="00D839A5"/>
    <w:rsid w:val="00D86941"/>
    <w:rsid w:val="00D87FD5"/>
    <w:rsid w:val="00D92A89"/>
    <w:rsid w:val="00D97E41"/>
    <w:rsid w:val="00DA1980"/>
    <w:rsid w:val="00DA583F"/>
    <w:rsid w:val="00DB22AE"/>
    <w:rsid w:val="00DB7F38"/>
    <w:rsid w:val="00DC08FC"/>
    <w:rsid w:val="00DD2748"/>
    <w:rsid w:val="00DD5883"/>
    <w:rsid w:val="00DD5D11"/>
    <w:rsid w:val="00DE42E3"/>
    <w:rsid w:val="00DE5464"/>
    <w:rsid w:val="00E05614"/>
    <w:rsid w:val="00E2175C"/>
    <w:rsid w:val="00E22305"/>
    <w:rsid w:val="00E23577"/>
    <w:rsid w:val="00E365BB"/>
    <w:rsid w:val="00E4273D"/>
    <w:rsid w:val="00E44C4A"/>
    <w:rsid w:val="00E52623"/>
    <w:rsid w:val="00E57714"/>
    <w:rsid w:val="00E72546"/>
    <w:rsid w:val="00E80BAF"/>
    <w:rsid w:val="00ED0611"/>
    <w:rsid w:val="00ED1C69"/>
    <w:rsid w:val="00ED480B"/>
    <w:rsid w:val="00ED51F0"/>
    <w:rsid w:val="00EE172D"/>
    <w:rsid w:val="00EF0F47"/>
    <w:rsid w:val="00EF4BEC"/>
    <w:rsid w:val="00F13203"/>
    <w:rsid w:val="00F246D2"/>
    <w:rsid w:val="00F25043"/>
    <w:rsid w:val="00F27BC1"/>
    <w:rsid w:val="00F5392D"/>
    <w:rsid w:val="00F5489C"/>
    <w:rsid w:val="00F55BCD"/>
    <w:rsid w:val="00F55D94"/>
    <w:rsid w:val="00F67184"/>
    <w:rsid w:val="00F722D7"/>
    <w:rsid w:val="00F76777"/>
    <w:rsid w:val="00F80A7A"/>
    <w:rsid w:val="00F84F76"/>
    <w:rsid w:val="00F87758"/>
    <w:rsid w:val="00F94643"/>
    <w:rsid w:val="00F959CD"/>
    <w:rsid w:val="00FD374F"/>
    <w:rsid w:val="00FE2ACC"/>
    <w:rsid w:val="00FF0A3B"/>
    <w:rsid w:val="00FF29A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9F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F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595BE6"/>
    <w:pPr>
      <w:jc w:val="center"/>
      <w:outlineLvl w:val="0"/>
    </w:pPr>
    <w:rPr>
      <w:rFonts w:cs="Arial"/>
      <w:b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2689"/>
    <w:pPr>
      <w:keepNext/>
      <w:outlineLvl w:val="1"/>
    </w:pPr>
    <w:rPr>
      <w:rFonts w:cs="Arial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4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89C"/>
    <w:pPr>
      <w:tabs>
        <w:tab w:val="center" w:pos="4320"/>
        <w:tab w:val="right" w:pos="8640"/>
      </w:tabs>
    </w:pPr>
  </w:style>
  <w:style w:type="numbering" w:customStyle="1" w:styleId="ChecklistItem">
    <w:name w:val="Checklist Item"/>
    <w:basedOn w:val="NoList"/>
    <w:rsid w:val="00595BE6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9F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46FF"/>
    <w:rPr>
      <w:rFonts w:ascii="Tahoma" w:hAnsi="Tahoma" w:cs="Tahoma"/>
      <w:sz w:val="16"/>
      <w:szCs w:val="16"/>
    </w:rPr>
  </w:style>
  <w:style w:type="character" w:styleId="Hyperlink">
    <w:name w:val="Hyperlink"/>
    <w:rsid w:val="007A2B36"/>
    <w:rPr>
      <w:color w:val="0000FF"/>
      <w:u w:val="single"/>
    </w:rPr>
  </w:style>
  <w:style w:type="character" w:styleId="CommentReference">
    <w:name w:val="annotation reference"/>
    <w:rsid w:val="00F132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203"/>
    <w:rPr>
      <w:szCs w:val="20"/>
    </w:rPr>
  </w:style>
  <w:style w:type="character" w:customStyle="1" w:styleId="CommentTextChar">
    <w:name w:val="Comment Text Char"/>
    <w:link w:val="CommentText"/>
    <w:rsid w:val="00F132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13203"/>
    <w:rPr>
      <w:b/>
      <w:bCs/>
    </w:rPr>
  </w:style>
  <w:style w:type="character" w:customStyle="1" w:styleId="CommentSubjectChar">
    <w:name w:val="Comment Subject Char"/>
    <w:link w:val="CommentSubject"/>
    <w:rsid w:val="00F13203"/>
    <w:rPr>
      <w:rFonts w:ascii="Arial" w:hAnsi="Arial"/>
      <w:b/>
      <w:bCs/>
    </w:rPr>
  </w:style>
  <w:style w:type="character" w:customStyle="1" w:styleId="aBlock1Char">
    <w:name w:val="aBlock1 Char"/>
    <w:link w:val="aBlock1"/>
    <w:rsid w:val="00ED51F0"/>
  </w:style>
  <w:style w:type="paragraph" w:customStyle="1" w:styleId="aBlock1">
    <w:name w:val="aBlock1"/>
    <w:basedOn w:val="Normal"/>
    <w:link w:val="aBlock1Char"/>
    <w:rsid w:val="00ED51F0"/>
    <w:pPr>
      <w:ind w:left="1800" w:hanging="720"/>
      <w:jc w:val="both"/>
    </w:pPr>
    <w:rPr>
      <w:rFonts w:ascii="Times New Roman" w:hAnsi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34FBE"/>
    <w:rPr>
      <w:rFonts w:ascii="Arial" w:hAnsi="Arial" w:cs="Arial"/>
      <w:b/>
      <w:color w:val="FFFFF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C_DAC_victimservices@dac.n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dixon\AppData\Roaming\Microsoft\Templates\Pre-travel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2F2F-2B29-4305-96F5-688E0B9A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Pre-travel checklist</Template>
  <TotalTime>0</TotalTime>
  <Pages>1</Pages>
  <Words>350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2023-02-27T17:58:00Z</dcterms:created>
  <dcterms:modified xsi:type="dcterms:W3CDTF">2023-02-28T15:10:00Z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TC102643411033</vt:lpwstr>
  </property>
</Properties>
</file>